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9C7C1" w14:textId="77777777" w:rsidR="0095473D" w:rsidRPr="00160BFB" w:rsidRDefault="0001133E" w:rsidP="0095473D">
      <w:pPr>
        <w:spacing w:line="280" w:lineRule="exact"/>
        <w:jc w:val="both"/>
        <w:rPr>
          <w:rFonts w:ascii="Arial" w:hAnsi="Arial" w:cs="Arial"/>
          <w:sz w:val="22"/>
          <w:szCs w:val="22"/>
          <w:rtl/>
        </w:rPr>
      </w:pPr>
      <w:bookmarkStart w:id="0" w:name="_GoBack"/>
      <w:r w:rsidRPr="00160BFB">
        <w:rPr>
          <w:rFonts w:ascii="Arial" w:hAnsi="Arial" w:cs="Arial"/>
          <w:sz w:val="22"/>
          <w:szCs w:val="22"/>
          <w:rtl/>
        </w:rPr>
        <w:t>לכבוד</w:t>
      </w:r>
      <w:r w:rsidR="0095473D">
        <w:rPr>
          <w:rFonts w:ascii="Arial" w:hAnsi="Arial" w:cs="Arial" w:hint="cs"/>
          <w:sz w:val="22"/>
          <w:szCs w:val="22"/>
          <w:rtl/>
        </w:rPr>
        <w:tab/>
      </w:r>
      <w:r w:rsidR="0095473D">
        <w:rPr>
          <w:rFonts w:ascii="Arial" w:hAnsi="Arial" w:cs="Arial" w:hint="cs"/>
          <w:sz w:val="22"/>
          <w:szCs w:val="22"/>
          <w:rtl/>
        </w:rPr>
        <w:tab/>
      </w:r>
      <w:r w:rsidR="0095473D">
        <w:rPr>
          <w:rFonts w:ascii="Arial" w:hAnsi="Arial" w:cs="Arial" w:hint="cs"/>
          <w:sz w:val="22"/>
          <w:szCs w:val="22"/>
          <w:rtl/>
        </w:rPr>
        <w:tab/>
      </w:r>
      <w:r w:rsidR="0095473D">
        <w:rPr>
          <w:rFonts w:ascii="Arial" w:hAnsi="Arial" w:cs="Arial" w:hint="cs"/>
          <w:sz w:val="22"/>
          <w:szCs w:val="22"/>
          <w:rtl/>
        </w:rPr>
        <w:tab/>
      </w:r>
      <w:r w:rsidR="0095473D">
        <w:rPr>
          <w:rFonts w:ascii="Arial" w:hAnsi="Arial" w:cs="Arial" w:hint="cs"/>
          <w:sz w:val="22"/>
          <w:szCs w:val="22"/>
          <w:rtl/>
        </w:rPr>
        <w:tab/>
      </w:r>
      <w:r w:rsidR="0095473D">
        <w:rPr>
          <w:rFonts w:ascii="Arial" w:hAnsi="Arial" w:cs="Arial" w:hint="cs"/>
          <w:sz w:val="22"/>
          <w:szCs w:val="22"/>
          <w:rtl/>
        </w:rPr>
        <w:tab/>
      </w:r>
      <w:r w:rsidR="0095473D">
        <w:rPr>
          <w:rFonts w:ascii="Arial" w:hAnsi="Arial" w:cs="Arial" w:hint="cs"/>
          <w:sz w:val="22"/>
          <w:szCs w:val="22"/>
          <w:rtl/>
        </w:rPr>
        <w:tab/>
      </w:r>
      <w:r w:rsidR="0095473D">
        <w:rPr>
          <w:rFonts w:ascii="Arial" w:hAnsi="Arial" w:cs="Arial" w:hint="cs"/>
          <w:sz w:val="22"/>
          <w:szCs w:val="22"/>
          <w:rtl/>
        </w:rPr>
        <w:tab/>
      </w:r>
      <w:r w:rsidR="0095473D">
        <w:rPr>
          <w:rFonts w:ascii="Arial" w:hAnsi="Arial" w:cs="Arial" w:hint="cs"/>
          <w:sz w:val="22"/>
          <w:szCs w:val="22"/>
          <w:rtl/>
        </w:rPr>
        <w:tab/>
      </w:r>
    </w:p>
    <w:tbl>
      <w:tblPr>
        <w:tblpPr w:leftFromText="180" w:rightFromText="180" w:vertAnchor="text" w:horzAnchor="margin" w:tblpY="-224"/>
        <w:bidiVisual/>
        <w:tblW w:w="0" w:type="auto"/>
        <w:tblLook w:val="04A0" w:firstRow="1" w:lastRow="0" w:firstColumn="1" w:lastColumn="0" w:noHBand="0" w:noVBand="1"/>
      </w:tblPr>
      <w:tblGrid>
        <w:gridCol w:w="1134"/>
        <w:gridCol w:w="284"/>
        <w:gridCol w:w="1701"/>
      </w:tblGrid>
      <w:tr w:rsidR="0095473D" w:rsidRPr="00BF25BD" w14:paraId="6FAA4990" w14:textId="77777777" w:rsidTr="000364F6">
        <w:tc>
          <w:tcPr>
            <w:tcW w:w="1134" w:type="dxa"/>
          </w:tcPr>
          <w:bookmarkEnd w:id="0"/>
          <w:p w14:paraId="0A812C01" w14:textId="77777777" w:rsidR="0095473D" w:rsidRPr="00BF25BD" w:rsidRDefault="0095473D" w:rsidP="000364F6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מס' תיק: </w:t>
            </w:r>
          </w:p>
        </w:tc>
        <w:tc>
          <w:tcPr>
            <w:tcW w:w="284" w:type="dxa"/>
            <w:tcBorders>
              <w:left w:val="nil"/>
            </w:tcBorders>
          </w:tcPr>
          <w:p w14:paraId="1881E3A1" w14:textId="77777777" w:rsidR="0095473D" w:rsidRPr="00BF25BD" w:rsidRDefault="0095473D" w:rsidP="000364F6">
            <w:pPr>
              <w:rPr>
                <w:rFonts w:ascii="Arial" w:hAnsi="Arial" w:cs="Arial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A0652FB" w14:textId="77777777" w:rsidR="0095473D" w:rsidRPr="00BF25BD" w:rsidRDefault="0095473D" w:rsidP="000364F6">
            <w:pPr>
              <w:jc w:val="center"/>
              <w:rPr>
                <w:rFonts w:ascii="Arial" w:hAnsi="Arial" w:cs="Arial"/>
                <w:rtl/>
              </w:rPr>
            </w:pPr>
            <w:bookmarkStart w:id="1" w:name="PATIENT_FILE"/>
            <w:bookmarkEnd w:id="1"/>
          </w:p>
        </w:tc>
      </w:tr>
    </w:tbl>
    <w:p w14:paraId="72D5061B" w14:textId="77777777" w:rsidR="0001133E" w:rsidRPr="00160BFB" w:rsidRDefault="0001133E" w:rsidP="00681C34">
      <w:pPr>
        <w:spacing w:line="280" w:lineRule="exact"/>
        <w:jc w:val="both"/>
        <w:rPr>
          <w:rFonts w:ascii="Arial" w:hAnsi="Arial" w:cs="Arial"/>
          <w:sz w:val="22"/>
          <w:szCs w:val="22"/>
          <w:u w:val="single"/>
        </w:rPr>
      </w:pPr>
      <w:r w:rsidRPr="00160BFB">
        <w:rPr>
          <w:rFonts w:ascii="Arial" w:hAnsi="Arial" w:cs="Arial"/>
          <w:sz w:val="22"/>
          <w:szCs w:val="22"/>
          <w:u w:val="single"/>
          <w:rtl/>
        </w:rPr>
        <w:t xml:space="preserve">הרצליה </w:t>
      </w:r>
      <w:proofErr w:type="spellStart"/>
      <w:r w:rsidRPr="00160BFB">
        <w:rPr>
          <w:rFonts w:ascii="Arial" w:hAnsi="Arial" w:cs="Arial"/>
          <w:sz w:val="22"/>
          <w:szCs w:val="22"/>
          <w:u w:val="single"/>
          <w:rtl/>
        </w:rPr>
        <w:t>מדיקל</w:t>
      </w:r>
      <w:proofErr w:type="spellEnd"/>
      <w:r w:rsidRPr="00160BFB">
        <w:rPr>
          <w:rFonts w:ascii="Arial" w:hAnsi="Arial" w:cs="Arial"/>
          <w:sz w:val="22"/>
          <w:szCs w:val="22"/>
          <w:u w:val="single"/>
          <w:rtl/>
        </w:rPr>
        <w:t xml:space="preserve"> סנטר בע"מ</w:t>
      </w:r>
      <w:r w:rsidR="00E6536A" w:rsidRPr="00160BFB">
        <w:rPr>
          <w:rFonts w:ascii="Arial" w:hAnsi="Arial" w:cs="Arial"/>
          <w:sz w:val="22"/>
          <w:szCs w:val="22"/>
          <w:u w:val="single"/>
          <w:rtl/>
        </w:rPr>
        <w:t xml:space="preserve"> (להלן: "</w:t>
      </w:r>
      <w:r w:rsidR="00E6536A" w:rsidRPr="00160BFB">
        <w:rPr>
          <w:rFonts w:ascii="Arial" w:hAnsi="Arial" w:cs="Arial"/>
          <w:b/>
          <w:bCs/>
          <w:sz w:val="22"/>
          <w:szCs w:val="22"/>
          <w:u w:val="single"/>
          <w:rtl/>
        </w:rPr>
        <w:t>ביה"ח</w:t>
      </w:r>
      <w:r w:rsidR="00E6536A" w:rsidRPr="00160BFB">
        <w:rPr>
          <w:rFonts w:ascii="Arial" w:hAnsi="Arial" w:cs="Arial"/>
          <w:sz w:val="22"/>
          <w:szCs w:val="22"/>
          <w:u w:val="single"/>
          <w:rtl/>
        </w:rPr>
        <w:t>")</w:t>
      </w:r>
    </w:p>
    <w:p w14:paraId="7158301E" w14:textId="77777777" w:rsidR="0001133E" w:rsidRPr="00160BFB" w:rsidRDefault="0001133E" w:rsidP="00681C34">
      <w:pPr>
        <w:spacing w:line="280" w:lineRule="exact"/>
        <w:jc w:val="both"/>
        <w:rPr>
          <w:rFonts w:ascii="Arial" w:hAnsi="Arial" w:cs="Arial"/>
          <w:sz w:val="22"/>
          <w:szCs w:val="22"/>
          <w:rtl/>
        </w:rPr>
      </w:pPr>
    </w:p>
    <w:p w14:paraId="5F3AE7E8" w14:textId="77777777" w:rsidR="0001133E" w:rsidRPr="00AB44AA" w:rsidRDefault="0001133E" w:rsidP="007C1E20">
      <w:pPr>
        <w:spacing w:line="280" w:lineRule="exact"/>
        <w:jc w:val="center"/>
        <w:rPr>
          <w:rFonts w:ascii="Arial" w:hAnsi="Arial" w:cs="Arial"/>
          <w:sz w:val="28"/>
          <w:szCs w:val="28"/>
          <w:rtl/>
        </w:rPr>
      </w:pPr>
      <w:r w:rsidRPr="00AB44AA">
        <w:rPr>
          <w:rFonts w:ascii="Arial" w:hAnsi="Arial" w:cs="Arial"/>
          <w:sz w:val="28"/>
          <w:szCs w:val="28"/>
          <w:rtl/>
        </w:rPr>
        <w:t xml:space="preserve">הנדון: </w:t>
      </w:r>
      <w:r w:rsidRPr="00AB44AA">
        <w:rPr>
          <w:rFonts w:ascii="Arial" w:hAnsi="Arial" w:cs="Arial"/>
          <w:sz w:val="28"/>
          <w:szCs w:val="28"/>
          <w:rtl/>
        </w:rPr>
        <w:tab/>
      </w:r>
      <w:r w:rsidRPr="00AB44AA">
        <w:rPr>
          <w:rFonts w:ascii="Arial" w:hAnsi="Arial" w:cs="Arial"/>
          <w:b/>
          <w:bCs/>
          <w:sz w:val="28"/>
          <w:szCs w:val="28"/>
          <w:u w:val="single"/>
          <w:rtl/>
        </w:rPr>
        <w:t>אישור קבל</w:t>
      </w:r>
      <w:r w:rsidR="00D56496" w:rsidRPr="00AB44AA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ת </w:t>
      </w:r>
      <w:r w:rsidRPr="00AB44AA">
        <w:rPr>
          <w:rFonts w:ascii="Arial" w:hAnsi="Arial" w:cs="Arial"/>
          <w:b/>
          <w:bCs/>
          <w:sz w:val="28"/>
          <w:szCs w:val="28"/>
          <w:u w:val="single"/>
          <w:rtl/>
        </w:rPr>
        <w:t>תיק רפואי / מסמכים רפואיים / עותק ממצאי בדיקות</w:t>
      </w:r>
    </w:p>
    <w:p w14:paraId="71DF969B" w14:textId="77777777" w:rsidR="00753F5D" w:rsidRDefault="00753F5D" w:rsidP="007C1E20">
      <w:pPr>
        <w:spacing w:line="280" w:lineRule="exact"/>
        <w:jc w:val="center"/>
        <w:rPr>
          <w:rFonts w:ascii="Arial" w:hAnsi="Arial" w:cs="Arial"/>
          <w:sz w:val="22"/>
          <w:szCs w:val="22"/>
          <w:rtl/>
        </w:rPr>
      </w:pPr>
    </w:p>
    <w:tbl>
      <w:tblPr>
        <w:bidiVisual/>
        <w:tblW w:w="10431" w:type="dxa"/>
        <w:tblLayout w:type="fixed"/>
        <w:tblLook w:val="04A0" w:firstRow="1" w:lastRow="0" w:firstColumn="1" w:lastColumn="0" w:noHBand="0" w:noVBand="1"/>
      </w:tblPr>
      <w:tblGrid>
        <w:gridCol w:w="1708"/>
        <w:gridCol w:w="2487"/>
        <w:gridCol w:w="709"/>
        <w:gridCol w:w="1417"/>
        <w:gridCol w:w="992"/>
        <w:gridCol w:w="3118"/>
      </w:tblGrid>
      <w:tr w:rsidR="00466D07" w:rsidRPr="00654DB1" w14:paraId="792F83CF" w14:textId="77777777" w:rsidTr="00F22D31">
        <w:trPr>
          <w:trHeight w:val="298"/>
        </w:trPr>
        <w:tc>
          <w:tcPr>
            <w:tcW w:w="1708" w:type="dxa"/>
          </w:tcPr>
          <w:p w14:paraId="29A1A4A8" w14:textId="77777777" w:rsidR="00466D07" w:rsidRPr="00654DB1" w:rsidRDefault="00466D07" w:rsidP="00654DB1">
            <w:pPr>
              <w:keepLines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654DB1">
              <w:rPr>
                <w:rFonts w:ascii="Arial" w:hAnsi="Arial" w:cs="Arial"/>
                <w:sz w:val="22"/>
                <w:szCs w:val="22"/>
                <w:rtl/>
              </w:rPr>
              <w:t>אני הח"מ, גב'/מר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14:paraId="39368DAF" w14:textId="77777777" w:rsidR="00466D07" w:rsidRPr="00340126" w:rsidRDefault="00466D07" w:rsidP="00654DB1">
            <w:pPr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bookmarkStart w:id="2" w:name="TPNAME"/>
            <w:bookmarkEnd w:id="2"/>
          </w:p>
        </w:tc>
        <w:tc>
          <w:tcPr>
            <w:tcW w:w="709" w:type="dxa"/>
          </w:tcPr>
          <w:p w14:paraId="7CE64571" w14:textId="77777777" w:rsidR="00466D07" w:rsidRPr="00654DB1" w:rsidRDefault="00466D07" w:rsidP="00654DB1">
            <w:pPr>
              <w:keepLines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654DB1">
              <w:rPr>
                <w:rFonts w:ascii="Arial" w:hAnsi="Arial" w:cs="Arial" w:hint="cs"/>
                <w:sz w:val="22"/>
                <w:szCs w:val="22"/>
                <w:rtl/>
              </w:rPr>
              <w:t>ת.ז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902FC35" w14:textId="77777777" w:rsidR="00466D07" w:rsidRPr="00654DB1" w:rsidRDefault="00466D07" w:rsidP="00654DB1">
            <w:pPr>
              <w:keepLines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bookmarkStart w:id="3" w:name="TID"/>
            <w:bookmarkEnd w:id="3"/>
          </w:p>
        </w:tc>
        <w:tc>
          <w:tcPr>
            <w:tcW w:w="992" w:type="dxa"/>
          </w:tcPr>
          <w:p w14:paraId="72925657" w14:textId="77777777" w:rsidR="00466D07" w:rsidRPr="00654DB1" w:rsidRDefault="00AD41B2" w:rsidP="00654DB1">
            <w:pPr>
              <w:keepLines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כתובת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30746AE" w14:textId="77777777" w:rsidR="00466D07" w:rsidRPr="00654DB1" w:rsidRDefault="00466D07" w:rsidP="00654DB1">
            <w:pPr>
              <w:keepLines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bookmarkStart w:id="4" w:name="TADDRESS"/>
            <w:bookmarkEnd w:id="4"/>
          </w:p>
        </w:tc>
      </w:tr>
    </w:tbl>
    <w:p w14:paraId="2EE08D1E" w14:textId="77777777" w:rsidR="00FC6F0A" w:rsidRPr="00160BFB" w:rsidRDefault="00D56496" w:rsidP="00753F5D">
      <w:pPr>
        <w:spacing w:before="120" w:after="120" w:line="280" w:lineRule="exact"/>
        <w:jc w:val="both"/>
        <w:rPr>
          <w:rFonts w:ascii="Arial" w:hAnsi="Arial" w:cs="Arial"/>
          <w:sz w:val="22"/>
          <w:rtl/>
        </w:rPr>
      </w:pPr>
      <w:r w:rsidRPr="00160BFB">
        <w:rPr>
          <w:rFonts w:ascii="Arial" w:hAnsi="Arial" w:cs="Arial"/>
          <w:sz w:val="22"/>
          <w:szCs w:val="22"/>
          <w:rtl/>
        </w:rPr>
        <w:t xml:space="preserve"> (להלן: "</w:t>
      </w:r>
      <w:r w:rsidRPr="00160BFB">
        <w:rPr>
          <w:rFonts w:ascii="Arial" w:hAnsi="Arial" w:cs="Arial"/>
          <w:b/>
          <w:bCs/>
          <w:sz w:val="22"/>
          <w:szCs w:val="22"/>
          <w:rtl/>
        </w:rPr>
        <w:t>המטופל</w:t>
      </w:r>
      <w:r w:rsidRPr="00160BFB">
        <w:rPr>
          <w:rFonts w:ascii="Arial" w:hAnsi="Arial" w:cs="Arial"/>
          <w:sz w:val="22"/>
          <w:szCs w:val="22"/>
          <w:rtl/>
        </w:rPr>
        <w:t xml:space="preserve">") </w:t>
      </w:r>
      <w:r w:rsidR="00252D8B" w:rsidRPr="00160BFB">
        <w:rPr>
          <w:rFonts w:ascii="Arial" w:hAnsi="Arial" w:cs="Arial"/>
          <w:sz w:val="22"/>
          <w:szCs w:val="22"/>
          <w:rtl/>
        </w:rPr>
        <w:t xml:space="preserve">מאשר </w:t>
      </w:r>
      <w:r w:rsidR="00FC6F0A" w:rsidRPr="00160BFB">
        <w:rPr>
          <w:rFonts w:ascii="Arial" w:hAnsi="Arial" w:cs="Arial"/>
          <w:sz w:val="22"/>
          <w:szCs w:val="22"/>
          <w:rtl/>
        </w:rPr>
        <w:t>בזאת:</w:t>
      </w:r>
    </w:p>
    <w:p w14:paraId="7792878B" w14:textId="77777777" w:rsidR="00FC6F0A" w:rsidRPr="00160BFB" w:rsidRDefault="0001133E" w:rsidP="007C1E20">
      <w:pPr>
        <w:numPr>
          <w:ilvl w:val="0"/>
          <w:numId w:val="1"/>
        </w:numPr>
        <w:tabs>
          <w:tab w:val="clear" w:pos="720"/>
        </w:tabs>
        <w:spacing w:line="280" w:lineRule="exact"/>
        <w:ind w:left="340" w:hanging="340"/>
        <w:jc w:val="both"/>
        <w:rPr>
          <w:rFonts w:ascii="Arial" w:hAnsi="Arial" w:cs="Arial"/>
          <w:sz w:val="22"/>
          <w:szCs w:val="22"/>
          <w:rtl/>
        </w:rPr>
      </w:pPr>
      <w:r w:rsidRPr="00160BFB">
        <w:rPr>
          <w:rFonts w:ascii="Arial" w:hAnsi="Arial" w:cs="Arial"/>
          <w:sz w:val="22"/>
          <w:szCs w:val="22"/>
          <w:rtl/>
        </w:rPr>
        <w:t xml:space="preserve">כי ביקשתי </w:t>
      </w:r>
      <w:r w:rsidR="00FA18BD" w:rsidRPr="00160BFB">
        <w:rPr>
          <w:rFonts w:ascii="Arial" w:hAnsi="Arial" w:cs="Arial"/>
          <w:sz w:val="22"/>
          <w:szCs w:val="22"/>
          <w:rtl/>
        </w:rPr>
        <w:t>לקבל לידי</w:t>
      </w:r>
      <w:r w:rsidRPr="00160BFB">
        <w:rPr>
          <w:rFonts w:ascii="Arial" w:hAnsi="Arial" w:cs="Arial"/>
          <w:sz w:val="22"/>
          <w:szCs w:val="22"/>
          <w:rtl/>
        </w:rPr>
        <w:t xml:space="preserve"> </w:t>
      </w:r>
      <w:r w:rsidR="00D56496" w:rsidRPr="00160BFB">
        <w:rPr>
          <w:rFonts w:ascii="Arial" w:hAnsi="Arial" w:cs="Arial"/>
          <w:sz w:val="22"/>
          <w:szCs w:val="22"/>
          <w:rtl/>
        </w:rPr>
        <w:t>את המסמכים הבאים</w:t>
      </w:r>
      <w:r w:rsidRPr="00160BFB">
        <w:rPr>
          <w:rFonts w:ascii="Arial" w:hAnsi="Arial" w:cs="Arial"/>
          <w:sz w:val="22"/>
          <w:szCs w:val="22"/>
          <w:rtl/>
        </w:rPr>
        <w:t xml:space="preserve">: </w:t>
      </w:r>
    </w:p>
    <w:p w14:paraId="4B66E2EC" w14:textId="77777777" w:rsidR="00C015C6" w:rsidRPr="00111142" w:rsidRDefault="0001133E" w:rsidP="007C1E20">
      <w:pPr>
        <w:tabs>
          <w:tab w:val="left" w:pos="854"/>
        </w:tabs>
        <w:spacing w:line="280" w:lineRule="exact"/>
        <w:ind w:left="854" w:hanging="540"/>
        <w:jc w:val="both"/>
        <w:rPr>
          <w:rFonts w:ascii="Arial" w:hAnsi="Arial" w:cs="Arial"/>
          <w:sz w:val="22"/>
          <w:szCs w:val="22"/>
        </w:rPr>
      </w:pPr>
      <w:r w:rsidRPr="00160BFB">
        <w:rPr>
          <w:rFonts w:ascii="Arial" w:hAnsi="Arial" w:cs="Arial"/>
          <w:sz w:val="40"/>
          <w:szCs w:val="40"/>
          <w:rtl/>
        </w:rPr>
        <w:t xml:space="preserve">□  </w:t>
      </w:r>
      <w:r w:rsidR="00681C34" w:rsidRPr="00160BFB">
        <w:rPr>
          <w:rFonts w:ascii="Arial" w:hAnsi="Arial" w:cs="Arial"/>
          <w:sz w:val="22"/>
          <w:rtl/>
        </w:rPr>
        <w:tab/>
      </w:r>
      <w:r w:rsidRPr="00111142">
        <w:rPr>
          <w:rFonts w:ascii="Arial" w:hAnsi="Arial" w:cs="Arial"/>
          <w:sz w:val="22"/>
          <w:szCs w:val="22"/>
          <w:rtl/>
        </w:rPr>
        <w:t>מסמכים רפואיים</w:t>
      </w:r>
      <w:r w:rsidR="00FA18BD" w:rsidRPr="00111142">
        <w:rPr>
          <w:rFonts w:ascii="Arial" w:hAnsi="Arial" w:cs="Arial"/>
          <w:sz w:val="22"/>
          <w:szCs w:val="22"/>
          <w:rtl/>
        </w:rPr>
        <w:t>/</w:t>
      </w:r>
      <w:smartTag w:uri="urn:schemas-microsoft-com:office:smarttags" w:element="PersonName">
        <w:r w:rsidR="00FC6F0A" w:rsidRPr="00111142">
          <w:rPr>
            <w:rFonts w:ascii="Arial" w:hAnsi="Arial" w:cs="Arial"/>
            <w:sz w:val="22"/>
            <w:szCs w:val="22"/>
            <w:rtl/>
          </w:rPr>
          <w:t>גיל</w:t>
        </w:r>
      </w:smartTag>
      <w:r w:rsidR="00FC6F0A" w:rsidRPr="00111142">
        <w:rPr>
          <w:rFonts w:ascii="Arial" w:hAnsi="Arial" w:cs="Arial"/>
          <w:sz w:val="22"/>
          <w:szCs w:val="22"/>
          <w:rtl/>
        </w:rPr>
        <w:t>יון</w:t>
      </w:r>
      <w:r w:rsidR="00FA18BD" w:rsidRPr="00111142">
        <w:rPr>
          <w:rFonts w:ascii="Arial" w:hAnsi="Arial" w:cs="Arial"/>
          <w:sz w:val="22"/>
          <w:szCs w:val="22"/>
          <w:rtl/>
        </w:rPr>
        <w:t xml:space="preserve"> רפואי</w:t>
      </w:r>
      <w:r w:rsidR="00AC0CC4" w:rsidRPr="00111142">
        <w:rPr>
          <w:rFonts w:ascii="Arial" w:hAnsi="Arial" w:cs="Arial" w:hint="cs"/>
          <w:sz w:val="22"/>
          <w:szCs w:val="22"/>
          <w:rtl/>
        </w:rPr>
        <w:t>/ ממצאי בדיקות, פרט:</w:t>
      </w:r>
      <w:r w:rsidRPr="00111142">
        <w:rPr>
          <w:rFonts w:ascii="Arial" w:hAnsi="Arial" w:cs="Arial"/>
          <w:sz w:val="22"/>
          <w:szCs w:val="22"/>
          <w:rtl/>
        </w:rPr>
        <w:t xml:space="preserve"> ____________________</w:t>
      </w:r>
      <w:r w:rsidR="00CC0B65" w:rsidRPr="00111142">
        <w:rPr>
          <w:rFonts w:ascii="Arial" w:hAnsi="Arial" w:cs="Arial" w:hint="cs"/>
          <w:sz w:val="22"/>
          <w:szCs w:val="22"/>
          <w:rtl/>
        </w:rPr>
        <w:t xml:space="preserve">, וכי </w:t>
      </w:r>
      <w:r w:rsidR="00C015C6" w:rsidRPr="00111142">
        <w:rPr>
          <w:rFonts w:ascii="Arial" w:hAnsi="Arial" w:cs="Arial"/>
          <w:sz w:val="22"/>
          <w:szCs w:val="22"/>
          <w:rtl/>
        </w:rPr>
        <w:t>ידוע ל</w:t>
      </w:r>
      <w:r w:rsidR="00CC0B65" w:rsidRPr="00111142">
        <w:rPr>
          <w:rFonts w:ascii="Arial" w:hAnsi="Arial" w:cs="Arial" w:hint="cs"/>
          <w:sz w:val="22"/>
          <w:szCs w:val="22"/>
          <w:rtl/>
        </w:rPr>
        <w:t>י</w:t>
      </w:r>
      <w:r w:rsidR="00C015C6" w:rsidRPr="00111142">
        <w:rPr>
          <w:rFonts w:ascii="Arial" w:hAnsi="Arial" w:cs="Arial"/>
          <w:sz w:val="22"/>
          <w:szCs w:val="22"/>
          <w:rtl/>
        </w:rPr>
        <w:t xml:space="preserve"> שהמידע הרפואי שהינו מבקש הינו מידע רפואי רגיש המוגן ע"פ חוק.</w:t>
      </w:r>
    </w:p>
    <w:p w14:paraId="451C424A" w14:textId="77777777" w:rsidR="00A76FFD" w:rsidRPr="00160BFB" w:rsidRDefault="00116FB9" w:rsidP="00116FB9">
      <w:pPr>
        <w:numPr>
          <w:ilvl w:val="0"/>
          <w:numId w:val="1"/>
        </w:numPr>
        <w:tabs>
          <w:tab w:val="clear" w:pos="720"/>
        </w:tabs>
        <w:spacing w:line="280" w:lineRule="exact"/>
        <w:ind w:left="340" w:hanging="340"/>
        <w:jc w:val="both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 xml:space="preserve">אני, המטופל </w:t>
      </w:r>
      <w:r w:rsidR="0001133E" w:rsidRPr="00160BFB">
        <w:rPr>
          <w:rFonts w:ascii="Arial" w:hAnsi="Arial" w:cs="Arial"/>
          <w:sz w:val="22"/>
          <w:szCs w:val="22"/>
          <w:rtl/>
        </w:rPr>
        <w:t xml:space="preserve"> מאשר </w:t>
      </w:r>
      <w:r>
        <w:rPr>
          <w:rFonts w:ascii="Arial" w:hAnsi="Arial" w:cs="Arial" w:hint="cs"/>
          <w:sz w:val="22"/>
          <w:szCs w:val="22"/>
          <w:rtl/>
        </w:rPr>
        <w:t xml:space="preserve">בזאת </w:t>
      </w:r>
      <w:r w:rsidR="00D56496" w:rsidRPr="00160BFB">
        <w:rPr>
          <w:rFonts w:ascii="Arial" w:hAnsi="Arial" w:cs="Arial"/>
          <w:sz w:val="22"/>
          <w:szCs w:val="22"/>
          <w:rtl/>
        </w:rPr>
        <w:t>כי</w:t>
      </w:r>
      <w:r w:rsidR="0001133E" w:rsidRPr="00160BFB">
        <w:rPr>
          <w:rFonts w:ascii="Arial" w:hAnsi="Arial" w:cs="Arial"/>
          <w:sz w:val="22"/>
          <w:szCs w:val="22"/>
          <w:rtl/>
        </w:rPr>
        <w:t>:</w:t>
      </w:r>
      <w:r w:rsidR="00A76FFD" w:rsidRPr="00160BFB">
        <w:rPr>
          <w:rFonts w:ascii="Arial" w:hAnsi="Arial" w:cs="Arial"/>
          <w:sz w:val="22"/>
          <w:szCs w:val="22"/>
          <w:rtl/>
        </w:rPr>
        <w:t xml:space="preserve"> </w:t>
      </w:r>
    </w:p>
    <w:p w14:paraId="6827E074" w14:textId="77777777" w:rsidR="0001133E" w:rsidRPr="00160BFB" w:rsidRDefault="0001133E" w:rsidP="007C1E20">
      <w:pPr>
        <w:tabs>
          <w:tab w:val="left" w:pos="854"/>
        </w:tabs>
        <w:spacing w:line="280" w:lineRule="exact"/>
        <w:ind w:left="854" w:hanging="540"/>
        <w:jc w:val="both"/>
        <w:rPr>
          <w:rFonts w:ascii="Arial" w:hAnsi="Arial" w:cs="Arial"/>
          <w:sz w:val="22"/>
          <w:szCs w:val="22"/>
          <w:rtl/>
        </w:rPr>
      </w:pPr>
      <w:r w:rsidRPr="00160BFB">
        <w:rPr>
          <w:rFonts w:ascii="Arial" w:hAnsi="Arial" w:cs="Arial"/>
          <w:sz w:val="40"/>
          <w:szCs w:val="40"/>
          <w:rtl/>
        </w:rPr>
        <w:t xml:space="preserve">□  </w:t>
      </w:r>
      <w:r w:rsidR="00FC6F0A" w:rsidRPr="00160BFB">
        <w:rPr>
          <w:rFonts w:ascii="Arial" w:hAnsi="Arial" w:cs="Arial"/>
          <w:sz w:val="22"/>
          <w:rtl/>
        </w:rPr>
        <w:tab/>
      </w:r>
      <w:r w:rsidRPr="00160BFB">
        <w:rPr>
          <w:rFonts w:ascii="Arial" w:hAnsi="Arial" w:cs="Arial"/>
          <w:sz w:val="22"/>
          <w:szCs w:val="22"/>
          <w:rtl/>
        </w:rPr>
        <w:t xml:space="preserve">קיבלתי </w:t>
      </w:r>
      <w:r w:rsidR="00E6536A" w:rsidRPr="00160BFB">
        <w:rPr>
          <w:rFonts w:ascii="Arial" w:hAnsi="Arial" w:cs="Arial"/>
          <w:sz w:val="22"/>
          <w:szCs w:val="22"/>
          <w:rtl/>
        </w:rPr>
        <w:t xml:space="preserve">את החומר </w:t>
      </w:r>
      <w:r w:rsidRPr="00160BFB">
        <w:rPr>
          <w:rFonts w:ascii="Arial" w:hAnsi="Arial" w:cs="Arial"/>
          <w:sz w:val="22"/>
          <w:szCs w:val="22"/>
          <w:rtl/>
        </w:rPr>
        <w:t>המסומן לידי.</w:t>
      </w:r>
    </w:p>
    <w:p w14:paraId="5CDABE98" w14:textId="77777777" w:rsidR="0001133E" w:rsidRPr="00160BFB" w:rsidRDefault="0001133E" w:rsidP="007C1E20">
      <w:pPr>
        <w:tabs>
          <w:tab w:val="left" w:pos="854"/>
        </w:tabs>
        <w:spacing w:line="280" w:lineRule="exact"/>
        <w:ind w:left="854" w:hanging="540"/>
        <w:jc w:val="both"/>
        <w:rPr>
          <w:rFonts w:ascii="Arial" w:hAnsi="Arial" w:cs="Arial"/>
          <w:sz w:val="22"/>
          <w:szCs w:val="22"/>
          <w:rtl/>
        </w:rPr>
      </w:pPr>
      <w:r w:rsidRPr="00160BFB">
        <w:rPr>
          <w:rFonts w:ascii="Arial" w:hAnsi="Arial" w:cs="Arial"/>
          <w:sz w:val="40"/>
          <w:szCs w:val="40"/>
          <w:rtl/>
        </w:rPr>
        <w:t xml:space="preserve">□ </w:t>
      </w:r>
      <w:r w:rsidR="00FC6F0A" w:rsidRPr="00160BFB">
        <w:rPr>
          <w:rFonts w:ascii="Arial" w:hAnsi="Arial" w:cs="Arial"/>
          <w:sz w:val="22"/>
          <w:rtl/>
        </w:rPr>
        <w:tab/>
      </w:r>
      <w:r w:rsidR="00FA18BD" w:rsidRPr="00160BFB">
        <w:rPr>
          <w:rFonts w:ascii="Arial" w:hAnsi="Arial" w:cs="Arial"/>
          <w:sz w:val="22"/>
          <w:szCs w:val="22"/>
          <w:rtl/>
        </w:rPr>
        <w:t>אשלח את מר</w:t>
      </w:r>
      <w:r w:rsidR="00FC6F0A" w:rsidRPr="00160BFB">
        <w:rPr>
          <w:rFonts w:ascii="Arial" w:hAnsi="Arial" w:cs="Arial"/>
          <w:sz w:val="22"/>
          <w:szCs w:val="22"/>
          <w:rtl/>
        </w:rPr>
        <w:t>/</w:t>
      </w:r>
      <w:r w:rsidR="00FA18BD" w:rsidRPr="00160BFB">
        <w:rPr>
          <w:rFonts w:ascii="Arial" w:hAnsi="Arial" w:cs="Arial"/>
          <w:sz w:val="22"/>
          <w:szCs w:val="22"/>
          <w:rtl/>
        </w:rPr>
        <w:t>גב' ______</w:t>
      </w:r>
      <w:r w:rsidR="00042E9B">
        <w:rPr>
          <w:rFonts w:ascii="Arial" w:hAnsi="Arial" w:cs="Arial" w:hint="cs"/>
          <w:sz w:val="22"/>
          <w:szCs w:val="22"/>
          <w:rtl/>
        </w:rPr>
        <w:t>______</w:t>
      </w:r>
      <w:r w:rsidR="00D56496" w:rsidRPr="00160BFB">
        <w:rPr>
          <w:rFonts w:ascii="Arial" w:hAnsi="Arial" w:cs="Arial"/>
          <w:sz w:val="22"/>
          <w:szCs w:val="22"/>
          <w:rtl/>
        </w:rPr>
        <w:t>____</w:t>
      </w:r>
      <w:r w:rsidR="00FA18BD" w:rsidRPr="00160BFB">
        <w:rPr>
          <w:rFonts w:ascii="Arial" w:hAnsi="Arial" w:cs="Arial"/>
          <w:sz w:val="22"/>
          <w:szCs w:val="22"/>
          <w:rtl/>
        </w:rPr>
        <w:t>_, ת.ז. ____________</w:t>
      </w:r>
      <w:r w:rsidR="00FC6F0A" w:rsidRPr="00160BFB">
        <w:rPr>
          <w:rFonts w:ascii="Arial" w:hAnsi="Arial" w:cs="Arial"/>
          <w:sz w:val="22"/>
          <w:szCs w:val="22"/>
          <w:rtl/>
        </w:rPr>
        <w:t xml:space="preserve"> </w:t>
      </w:r>
      <w:r w:rsidR="00FA18BD" w:rsidRPr="00160BFB">
        <w:rPr>
          <w:rFonts w:ascii="Arial" w:hAnsi="Arial" w:cs="Arial"/>
          <w:sz w:val="22"/>
          <w:szCs w:val="22"/>
          <w:rtl/>
        </w:rPr>
        <w:t>לקבלת החומר המסומן עבורי</w:t>
      </w:r>
      <w:r w:rsidR="00A76FFD" w:rsidRPr="00160BFB">
        <w:rPr>
          <w:rFonts w:ascii="Arial" w:hAnsi="Arial" w:cs="Arial"/>
          <w:sz w:val="22"/>
          <w:szCs w:val="22"/>
          <w:rtl/>
        </w:rPr>
        <w:t>.</w:t>
      </w:r>
      <w:r w:rsidR="00FA18BD" w:rsidRPr="00160BFB">
        <w:rPr>
          <w:rFonts w:ascii="Arial" w:hAnsi="Arial" w:cs="Arial"/>
          <w:sz w:val="22"/>
          <w:szCs w:val="22"/>
          <w:rtl/>
        </w:rPr>
        <w:t xml:space="preserve"> </w:t>
      </w:r>
    </w:p>
    <w:p w14:paraId="4ECEC21B" w14:textId="77777777" w:rsidR="00252D8B" w:rsidRPr="00160BFB" w:rsidRDefault="0001133E" w:rsidP="007C1E20">
      <w:pPr>
        <w:tabs>
          <w:tab w:val="left" w:pos="854"/>
        </w:tabs>
        <w:spacing w:line="280" w:lineRule="exact"/>
        <w:ind w:left="854" w:hanging="540"/>
        <w:jc w:val="both"/>
        <w:rPr>
          <w:rFonts w:ascii="Arial" w:hAnsi="Arial" w:cs="Arial"/>
          <w:sz w:val="22"/>
          <w:szCs w:val="22"/>
          <w:rtl/>
        </w:rPr>
      </w:pPr>
      <w:r w:rsidRPr="00160BFB">
        <w:rPr>
          <w:rFonts w:ascii="Arial" w:hAnsi="Arial" w:cs="Arial"/>
          <w:sz w:val="40"/>
          <w:szCs w:val="40"/>
          <w:rtl/>
        </w:rPr>
        <w:t xml:space="preserve">□  </w:t>
      </w:r>
      <w:r w:rsidR="00FC6F0A" w:rsidRPr="00160BFB">
        <w:rPr>
          <w:rFonts w:ascii="Arial" w:hAnsi="Arial" w:cs="Arial"/>
          <w:sz w:val="40"/>
          <w:rtl/>
        </w:rPr>
        <w:tab/>
      </w:r>
      <w:r w:rsidR="00FA18BD" w:rsidRPr="00160BFB">
        <w:rPr>
          <w:rFonts w:ascii="Arial" w:hAnsi="Arial" w:cs="Arial"/>
          <w:sz w:val="22"/>
          <w:szCs w:val="22"/>
          <w:rtl/>
        </w:rPr>
        <w:t>ברצוני ל</w:t>
      </w:r>
      <w:r w:rsidR="00FC6F0A" w:rsidRPr="00160BFB">
        <w:rPr>
          <w:rFonts w:ascii="Arial" w:hAnsi="Arial" w:cs="Arial"/>
          <w:sz w:val="22"/>
          <w:szCs w:val="22"/>
          <w:rtl/>
        </w:rPr>
        <w:t xml:space="preserve">קבל את החומר </w:t>
      </w:r>
      <w:r w:rsidR="00E6536A" w:rsidRPr="00160BFB">
        <w:rPr>
          <w:rFonts w:ascii="Arial" w:hAnsi="Arial" w:cs="Arial"/>
          <w:sz w:val="22"/>
          <w:szCs w:val="22"/>
          <w:rtl/>
        </w:rPr>
        <w:t>המסומן בדואר רשום/</w:t>
      </w:r>
      <w:r w:rsidR="00FC6F0A" w:rsidRPr="00160BFB">
        <w:rPr>
          <w:rFonts w:ascii="Arial" w:hAnsi="Arial" w:cs="Arial"/>
          <w:sz w:val="22"/>
          <w:szCs w:val="22"/>
          <w:rtl/>
        </w:rPr>
        <w:t>רגיל,</w:t>
      </w:r>
      <w:r w:rsidR="00252D8B" w:rsidRPr="00160BFB">
        <w:rPr>
          <w:rFonts w:ascii="Arial" w:hAnsi="Arial" w:cs="Arial"/>
          <w:sz w:val="22"/>
          <w:szCs w:val="22"/>
          <w:rtl/>
        </w:rPr>
        <w:t xml:space="preserve"> </w:t>
      </w:r>
      <w:r w:rsidR="00FC6F0A" w:rsidRPr="00160BFB">
        <w:rPr>
          <w:rFonts w:ascii="Arial" w:hAnsi="Arial" w:cs="Arial"/>
          <w:sz w:val="22"/>
          <w:szCs w:val="22"/>
          <w:rtl/>
        </w:rPr>
        <w:t xml:space="preserve">והנני מצהיר כי </w:t>
      </w:r>
      <w:r w:rsidR="00252D8B" w:rsidRPr="00160BFB">
        <w:rPr>
          <w:rFonts w:ascii="Arial" w:hAnsi="Arial" w:cs="Arial"/>
          <w:sz w:val="22"/>
          <w:szCs w:val="22"/>
          <w:rtl/>
        </w:rPr>
        <w:t xml:space="preserve">ידוע לי </w:t>
      </w:r>
      <w:r w:rsidR="00FC6F0A" w:rsidRPr="00160BFB">
        <w:rPr>
          <w:rFonts w:ascii="Arial" w:hAnsi="Arial" w:cs="Arial"/>
          <w:sz w:val="22"/>
          <w:szCs w:val="22"/>
          <w:rtl/>
        </w:rPr>
        <w:t>ששליחת החומר המסומן</w:t>
      </w:r>
      <w:r w:rsidR="00252D8B" w:rsidRPr="00160BFB">
        <w:rPr>
          <w:rFonts w:ascii="Arial" w:hAnsi="Arial" w:cs="Arial"/>
          <w:sz w:val="22"/>
          <w:szCs w:val="22"/>
          <w:rtl/>
        </w:rPr>
        <w:t xml:space="preserve"> בדואר רגיל אינה מאובטחת ו</w:t>
      </w:r>
      <w:r w:rsidR="00D56496" w:rsidRPr="00160BFB">
        <w:rPr>
          <w:rFonts w:ascii="Arial" w:hAnsi="Arial" w:cs="Arial"/>
          <w:sz w:val="22"/>
          <w:szCs w:val="22"/>
          <w:rtl/>
        </w:rPr>
        <w:t>קיים סיכון של הגעת המידע</w:t>
      </w:r>
      <w:r w:rsidR="00E6536A" w:rsidRPr="00160BFB">
        <w:rPr>
          <w:rFonts w:ascii="Arial" w:hAnsi="Arial" w:cs="Arial"/>
          <w:sz w:val="22"/>
          <w:szCs w:val="22"/>
          <w:rtl/>
        </w:rPr>
        <w:t xml:space="preserve"> הנ"ל לידיים</w:t>
      </w:r>
      <w:r w:rsidR="00252D8B" w:rsidRPr="00160BFB">
        <w:rPr>
          <w:rFonts w:ascii="Arial" w:hAnsi="Arial" w:cs="Arial"/>
          <w:sz w:val="22"/>
          <w:szCs w:val="22"/>
          <w:rtl/>
        </w:rPr>
        <w:t xml:space="preserve"> זרות.</w:t>
      </w:r>
    </w:p>
    <w:tbl>
      <w:tblPr>
        <w:tblpPr w:leftFromText="180" w:rightFromText="180" w:vertAnchor="text" w:horzAnchor="margin" w:tblpY="25"/>
        <w:bidiVisual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199"/>
      </w:tblGrid>
      <w:tr w:rsidR="00982EDB" w:rsidRPr="00681774" w14:paraId="37E81D2E" w14:textId="77777777" w:rsidTr="00982EDB">
        <w:trPr>
          <w:trHeight w:val="68"/>
        </w:trPr>
        <w:tc>
          <w:tcPr>
            <w:tcW w:w="4199" w:type="dxa"/>
          </w:tcPr>
          <w:p w14:paraId="6CF96D6F" w14:textId="77777777" w:rsidR="00982EDB" w:rsidRPr="00681774" w:rsidRDefault="00982EDB" w:rsidP="00982EDB">
            <w:pPr>
              <w:keepLines/>
              <w:tabs>
                <w:tab w:val="left" w:pos="854"/>
              </w:tabs>
              <w:spacing w:line="280" w:lineRule="exact"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bookmarkStart w:id="5" w:name="TEMAIL"/>
            <w:bookmarkEnd w:id="5"/>
          </w:p>
        </w:tc>
      </w:tr>
    </w:tbl>
    <w:p w14:paraId="5EB4503D" w14:textId="77777777" w:rsidR="00AD41B2" w:rsidRDefault="0001133E" w:rsidP="00AD41B2">
      <w:pPr>
        <w:tabs>
          <w:tab w:val="left" w:pos="854"/>
        </w:tabs>
        <w:spacing w:line="280" w:lineRule="exact"/>
        <w:ind w:left="854" w:hanging="540"/>
        <w:jc w:val="both"/>
        <w:rPr>
          <w:rFonts w:ascii="Arial" w:hAnsi="Arial" w:cs="Arial"/>
          <w:sz w:val="22"/>
          <w:szCs w:val="22"/>
          <w:rtl/>
        </w:rPr>
      </w:pPr>
      <w:r w:rsidRPr="00160BFB">
        <w:rPr>
          <w:rFonts w:ascii="Arial" w:hAnsi="Arial" w:cs="Arial"/>
          <w:sz w:val="40"/>
          <w:szCs w:val="40"/>
          <w:rtl/>
        </w:rPr>
        <w:t xml:space="preserve">□  </w:t>
      </w:r>
      <w:r w:rsidR="00FC6F0A" w:rsidRPr="00160BFB">
        <w:rPr>
          <w:rFonts w:ascii="Arial" w:hAnsi="Arial" w:cs="Arial"/>
          <w:sz w:val="22"/>
          <w:rtl/>
        </w:rPr>
        <w:tab/>
      </w:r>
      <w:r w:rsidR="00980519" w:rsidRPr="00982EDB">
        <w:rPr>
          <w:rFonts w:ascii="Arial" w:hAnsi="Arial" w:cs="Arial"/>
          <w:sz w:val="22"/>
          <w:szCs w:val="22"/>
          <w:rtl/>
        </w:rPr>
        <w:t xml:space="preserve">ברצוני לקבל את </w:t>
      </w:r>
      <w:r w:rsidR="00FC6F0A" w:rsidRPr="00982EDB">
        <w:rPr>
          <w:rFonts w:ascii="Arial" w:hAnsi="Arial" w:cs="Arial"/>
          <w:sz w:val="22"/>
          <w:szCs w:val="22"/>
          <w:rtl/>
        </w:rPr>
        <w:t xml:space="preserve">החומר </w:t>
      </w:r>
      <w:r w:rsidR="00980519" w:rsidRPr="00982EDB">
        <w:rPr>
          <w:rFonts w:ascii="Arial" w:hAnsi="Arial" w:cs="Arial"/>
          <w:sz w:val="22"/>
          <w:szCs w:val="22"/>
          <w:rtl/>
        </w:rPr>
        <w:t xml:space="preserve">המסומן </w:t>
      </w:r>
      <w:r w:rsidR="00D60EDE" w:rsidRPr="00982EDB">
        <w:rPr>
          <w:rFonts w:ascii="Arial" w:hAnsi="Arial" w:cs="Arial" w:hint="cs"/>
          <w:sz w:val="22"/>
          <w:szCs w:val="22"/>
          <w:rtl/>
        </w:rPr>
        <w:t>לדואר אלקטרוני שכתובתו:</w:t>
      </w:r>
      <w:r w:rsidR="00D60EDE">
        <w:rPr>
          <w:rFonts w:ascii="Arial" w:hAnsi="Arial" w:cs="Arial" w:hint="cs"/>
          <w:sz w:val="22"/>
          <w:szCs w:val="22"/>
          <w:rtl/>
        </w:rPr>
        <w:t xml:space="preserve"> </w:t>
      </w:r>
    </w:p>
    <w:p w14:paraId="46772EE5" w14:textId="77777777" w:rsidR="00156694" w:rsidRDefault="00156694" w:rsidP="00982EDB">
      <w:pPr>
        <w:tabs>
          <w:tab w:val="left" w:pos="854"/>
        </w:tabs>
        <w:spacing w:line="280" w:lineRule="exact"/>
        <w:ind w:left="854" w:hanging="540"/>
        <w:jc w:val="both"/>
        <w:rPr>
          <w:rFonts w:ascii="Arial" w:hAnsi="Arial" w:cs="Arial"/>
          <w:sz w:val="22"/>
          <w:szCs w:val="22"/>
          <w:rtl/>
        </w:rPr>
      </w:pPr>
    </w:p>
    <w:p w14:paraId="654ECEE5" w14:textId="77777777" w:rsidR="00A76FFD" w:rsidRPr="00160BFB" w:rsidRDefault="00156694" w:rsidP="00681774">
      <w:pPr>
        <w:tabs>
          <w:tab w:val="left" w:pos="854"/>
        </w:tabs>
        <w:spacing w:line="280" w:lineRule="exact"/>
        <w:ind w:left="854" w:hanging="540"/>
        <w:jc w:val="both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 xml:space="preserve">          </w:t>
      </w:r>
      <w:r w:rsidR="00D60EDE">
        <w:rPr>
          <w:rFonts w:ascii="Arial" w:hAnsi="Arial" w:cs="Arial" w:hint="cs"/>
          <w:sz w:val="22"/>
          <w:szCs w:val="22"/>
          <w:rtl/>
        </w:rPr>
        <w:t xml:space="preserve">או </w:t>
      </w:r>
      <w:r w:rsidR="00980519" w:rsidRPr="00160BFB">
        <w:rPr>
          <w:rFonts w:ascii="Arial" w:hAnsi="Arial" w:cs="Arial"/>
          <w:sz w:val="22"/>
          <w:szCs w:val="22"/>
          <w:rtl/>
        </w:rPr>
        <w:t>בפקס שמספרו: ___________</w:t>
      </w:r>
      <w:r w:rsidR="00681774">
        <w:rPr>
          <w:rFonts w:ascii="Arial" w:hAnsi="Arial" w:cs="Arial" w:hint="cs"/>
          <w:sz w:val="22"/>
          <w:szCs w:val="22"/>
          <w:rtl/>
        </w:rPr>
        <w:t>_________</w:t>
      </w:r>
      <w:r w:rsidR="00980519" w:rsidRPr="00160BFB">
        <w:rPr>
          <w:rFonts w:ascii="Arial" w:hAnsi="Arial" w:cs="Arial"/>
          <w:sz w:val="22"/>
          <w:szCs w:val="22"/>
          <w:rtl/>
        </w:rPr>
        <w:t>_</w:t>
      </w:r>
      <w:r w:rsidR="00FC6F0A" w:rsidRPr="00160BFB">
        <w:rPr>
          <w:rFonts w:ascii="Arial" w:hAnsi="Arial" w:cs="Arial"/>
          <w:sz w:val="22"/>
          <w:szCs w:val="22"/>
          <w:rtl/>
        </w:rPr>
        <w:t>, והנני מצהיר כי</w:t>
      </w:r>
      <w:r w:rsidR="00252D8B" w:rsidRPr="00160BFB">
        <w:rPr>
          <w:rFonts w:ascii="Arial" w:hAnsi="Arial" w:cs="Arial"/>
          <w:sz w:val="22"/>
          <w:szCs w:val="22"/>
          <w:rtl/>
        </w:rPr>
        <w:t xml:space="preserve"> </w:t>
      </w:r>
      <w:r w:rsidR="00A76FFD" w:rsidRPr="00160BFB">
        <w:rPr>
          <w:rFonts w:ascii="Arial" w:hAnsi="Arial" w:cs="Arial"/>
          <w:sz w:val="22"/>
          <w:szCs w:val="22"/>
          <w:rtl/>
        </w:rPr>
        <w:t xml:space="preserve">ידוע לי שתשדורת באמצעות </w:t>
      </w:r>
      <w:r w:rsidR="00D60EDE">
        <w:rPr>
          <w:rFonts w:ascii="Arial" w:hAnsi="Arial" w:cs="Arial" w:hint="cs"/>
          <w:sz w:val="22"/>
          <w:szCs w:val="22"/>
          <w:rtl/>
        </w:rPr>
        <w:t>דוא</w:t>
      </w:r>
      <w:r w:rsidR="00F10EDD">
        <w:rPr>
          <w:rFonts w:ascii="Arial" w:hAnsi="Arial" w:cs="Arial" w:hint="cs"/>
          <w:sz w:val="22"/>
          <w:szCs w:val="22"/>
          <w:rtl/>
        </w:rPr>
        <w:t>ר אלקטרוני</w:t>
      </w:r>
      <w:r w:rsidR="00D60EDE">
        <w:rPr>
          <w:rFonts w:ascii="Arial" w:hAnsi="Arial" w:cs="Arial" w:hint="cs"/>
          <w:sz w:val="22"/>
          <w:szCs w:val="22"/>
          <w:rtl/>
        </w:rPr>
        <w:t>/</w:t>
      </w:r>
      <w:r w:rsidR="00F10EDD">
        <w:rPr>
          <w:rFonts w:ascii="Arial" w:hAnsi="Arial" w:cs="Arial" w:hint="cs"/>
          <w:sz w:val="22"/>
          <w:szCs w:val="22"/>
          <w:rtl/>
        </w:rPr>
        <w:t xml:space="preserve"> </w:t>
      </w:r>
      <w:r w:rsidR="00A76FFD" w:rsidRPr="00160BFB">
        <w:rPr>
          <w:rFonts w:ascii="Arial" w:hAnsi="Arial" w:cs="Arial"/>
          <w:sz w:val="22"/>
          <w:szCs w:val="22"/>
          <w:rtl/>
        </w:rPr>
        <w:t xml:space="preserve">פקס אינה מאובטחת וקיים סיכון של הגעת המידע </w:t>
      </w:r>
      <w:r w:rsidR="00E6536A" w:rsidRPr="00160BFB">
        <w:rPr>
          <w:rFonts w:ascii="Arial" w:hAnsi="Arial" w:cs="Arial"/>
          <w:sz w:val="22"/>
          <w:szCs w:val="22"/>
          <w:rtl/>
        </w:rPr>
        <w:t>הנ"ל לידיים</w:t>
      </w:r>
      <w:r w:rsidR="00A76FFD" w:rsidRPr="00160BFB">
        <w:rPr>
          <w:rFonts w:ascii="Arial" w:hAnsi="Arial" w:cs="Arial"/>
          <w:sz w:val="22"/>
          <w:szCs w:val="22"/>
          <w:rtl/>
        </w:rPr>
        <w:t xml:space="preserve"> זרות.</w:t>
      </w:r>
    </w:p>
    <w:p w14:paraId="1B6420E1" w14:textId="77777777" w:rsidR="00FA18BD" w:rsidRPr="00160BFB" w:rsidRDefault="00E6536A" w:rsidP="007C1E20">
      <w:pPr>
        <w:numPr>
          <w:ilvl w:val="0"/>
          <w:numId w:val="1"/>
        </w:numPr>
        <w:tabs>
          <w:tab w:val="clear" w:pos="720"/>
        </w:tabs>
        <w:spacing w:line="280" w:lineRule="exact"/>
        <w:ind w:left="340" w:hanging="340"/>
        <w:jc w:val="both"/>
        <w:rPr>
          <w:rFonts w:ascii="Arial" w:hAnsi="Arial" w:cs="Arial"/>
          <w:sz w:val="22"/>
          <w:szCs w:val="22"/>
          <w:rtl/>
        </w:rPr>
      </w:pPr>
      <w:r w:rsidRPr="00160BFB">
        <w:rPr>
          <w:rFonts w:ascii="Arial" w:hAnsi="Arial" w:cs="Arial"/>
          <w:sz w:val="22"/>
          <w:szCs w:val="22"/>
          <w:rtl/>
        </w:rPr>
        <w:t>הנני מצהיר</w:t>
      </w:r>
      <w:r w:rsidR="00116FB9">
        <w:rPr>
          <w:rFonts w:ascii="Arial" w:hAnsi="Arial" w:cs="Arial" w:hint="cs"/>
          <w:sz w:val="22"/>
          <w:szCs w:val="22"/>
          <w:rtl/>
        </w:rPr>
        <w:t>/ה</w:t>
      </w:r>
      <w:r w:rsidRPr="00160BFB">
        <w:rPr>
          <w:rFonts w:ascii="Arial" w:hAnsi="Arial" w:cs="Arial"/>
          <w:sz w:val="22"/>
          <w:szCs w:val="22"/>
          <w:rtl/>
        </w:rPr>
        <w:t xml:space="preserve"> כי </w:t>
      </w:r>
      <w:r w:rsidR="00FA18BD" w:rsidRPr="00160BFB">
        <w:rPr>
          <w:rFonts w:ascii="Arial" w:hAnsi="Arial" w:cs="Arial"/>
          <w:sz w:val="22"/>
          <w:szCs w:val="22"/>
          <w:rtl/>
        </w:rPr>
        <w:t xml:space="preserve">ידוע לי </w:t>
      </w:r>
      <w:r w:rsidRPr="00160BFB">
        <w:rPr>
          <w:rFonts w:ascii="Arial" w:hAnsi="Arial" w:cs="Arial"/>
          <w:sz w:val="22"/>
          <w:szCs w:val="22"/>
          <w:rtl/>
        </w:rPr>
        <w:t>ש</w:t>
      </w:r>
      <w:r w:rsidR="00FA18BD" w:rsidRPr="00160BFB">
        <w:rPr>
          <w:rFonts w:ascii="Arial" w:hAnsi="Arial" w:cs="Arial"/>
          <w:sz w:val="22"/>
          <w:szCs w:val="22"/>
          <w:rtl/>
        </w:rPr>
        <w:t xml:space="preserve">עלי לשמור את </w:t>
      </w:r>
      <w:r w:rsidR="00FC6F0A" w:rsidRPr="00160BFB">
        <w:rPr>
          <w:rFonts w:ascii="Arial" w:hAnsi="Arial" w:cs="Arial"/>
          <w:sz w:val="22"/>
          <w:szCs w:val="22"/>
          <w:rtl/>
        </w:rPr>
        <w:t>החומר המסומן</w:t>
      </w:r>
      <w:r w:rsidR="00FA18BD" w:rsidRPr="00160BFB">
        <w:rPr>
          <w:rFonts w:ascii="Arial" w:hAnsi="Arial" w:cs="Arial"/>
          <w:sz w:val="22"/>
          <w:szCs w:val="22"/>
          <w:rtl/>
        </w:rPr>
        <w:t xml:space="preserve"> </w:t>
      </w:r>
      <w:r w:rsidRPr="00160BFB">
        <w:rPr>
          <w:rFonts w:ascii="Arial" w:hAnsi="Arial" w:cs="Arial"/>
          <w:sz w:val="22"/>
          <w:szCs w:val="22"/>
          <w:rtl/>
        </w:rPr>
        <w:t>ולהביאו לרופא המטפל, לפי הצורך, ו</w:t>
      </w:r>
      <w:r w:rsidR="00FA18BD" w:rsidRPr="00160BFB">
        <w:rPr>
          <w:rFonts w:ascii="Arial" w:hAnsi="Arial" w:cs="Arial"/>
          <w:sz w:val="22"/>
          <w:szCs w:val="22"/>
          <w:rtl/>
        </w:rPr>
        <w:t xml:space="preserve">כי כל נזק </w:t>
      </w:r>
      <w:r w:rsidR="00681C34" w:rsidRPr="00160BFB">
        <w:rPr>
          <w:rFonts w:ascii="Arial" w:hAnsi="Arial" w:cs="Arial"/>
          <w:sz w:val="22"/>
          <w:szCs w:val="22"/>
          <w:rtl/>
        </w:rPr>
        <w:t>ו/</w:t>
      </w:r>
      <w:r w:rsidR="00FA18BD" w:rsidRPr="00160BFB">
        <w:rPr>
          <w:rFonts w:ascii="Arial" w:hAnsi="Arial" w:cs="Arial"/>
          <w:sz w:val="22"/>
          <w:szCs w:val="22"/>
          <w:rtl/>
        </w:rPr>
        <w:t xml:space="preserve">או אובדן שיגרמו </w:t>
      </w:r>
      <w:r w:rsidR="00681C34" w:rsidRPr="00160BFB">
        <w:rPr>
          <w:rFonts w:ascii="Arial" w:hAnsi="Arial" w:cs="Arial"/>
          <w:sz w:val="22"/>
          <w:szCs w:val="22"/>
          <w:rtl/>
        </w:rPr>
        <w:t>למסמכים הרפואיים הנ"ל</w:t>
      </w:r>
      <w:r w:rsidR="00252D8B" w:rsidRPr="00160BFB">
        <w:rPr>
          <w:rFonts w:ascii="Arial" w:hAnsi="Arial" w:cs="Arial"/>
          <w:sz w:val="22"/>
          <w:szCs w:val="22"/>
          <w:rtl/>
        </w:rPr>
        <w:t xml:space="preserve"> יחול</w:t>
      </w:r>
      <w:r w:rsidR="00681C34" w:rsidRPr="00160BFB">
        <w:rPr>
          <w:rFonts w:ascii="Arial" w:hAnsi="Arial" w:cs="Arial"/>
          <w:sz w:val="22"/>
          <w:szCs w:val="22"/>
          <w:rtl/>
        </w:rPr>
        <w:t>ו</w:t>
      </w:r>
      <w:r w:rsidR="00252D8B" w:rsidRPr="00160BFB">
        <w:rPr>
          <w:rFonts w:ascii="Arial" w:hAnsi="Arial" w:cs="Arial"/>
          <w:sz w:val="22"/>
          <w:szCs w:val="22"/>
          <w:rtl/>
        </w:rPr>
        <w:t xml:space="preserve"> על אחריותי הבלעדית וכי לא תהיינה לי </w:t>
      </w:r>
      <w:r w:rsidRPr="00160BFB">
        <w:rPr>
          <w:rFonts w:ascii="Arial" w:hAnsi="Arial" w:cs="Arial"/>
          <w:sz w:val="22"/>
          <w:szCs w:val="22"/>
          <w:rtl/>
        </w:rPr>
        <w:t>כל תביעה ו/או טענה ו/או דרישה כלשהיא כנגד ביה"ח</w:t>
      </w:r>
      <w:r w:rsidR="00252D8B" w:rsidRPr="00160BFB">
        <w:rPr>
          <w:rFonts w:ascii="Arial" w:hAnsi="Arial" w:cs="Arial"/>
          <w:sz w:val="22"/>
          <w:szCs w:val="22"/>
          <w:rtl/>
        </w:rPr>
        <w:t>, בהקשר זה.</w:t>
      </w:r>
    </w:p>
    <w:p w14:paraId="6B4E0A9D" w14:textId="77777777" w:rsidR="00A76FFD" w:rsidRDefault="00A76FFD" w:rsidP="007C1E20">
      <w:pPr>
        <w:numPr>
          <w:ilvl w:val="0"/>
          <w:numId w:val="1"/>
        </w:numPr>
        <w:tabs>
          <w:tab w:val="clear" w:pos="720"/>
        </w:tabs>
        <w:spacing w:line="280" w:lineRule="exact"/>
        <w:ind w:left="340" w:hanging="340"/>
        <w:jc w:val="both"/>
        <w:rPr>
          <w:rFonts w:ascii="Arial" w:hAnsi="Arial" w:cs="Arial"/>
          <w:sz w:val="22"/>
          <w:szCs w:val="22"/>
        </w:rPr>
      </w:pPr>
      <w:r w:rsidRPr="00160BFB">
        <w:rPr>
          <w:rFonts w:ascii="Arial" w:hAnsi="Arial" w:cs="Arial"/>
          <w:sz w:val="22"/>
          <w:szCs w:val="22"/>
          <w:rtl/>
        </w:rPr>
        <w:t>הנני מתחייב</w:t>
      </w:r>
      <w:r w:rsidR="00E6536A" w:rsidRPr="00160BFB">
        <w:rPr>
          <w:rFonts w:ascii="Arial" w:hAnsi="Arial" w:cs="Arial"/>
          <w:sz w:val="22"/>
          <w:szCs w:val="22"/>
          <w:rtl/>
        </w:rPr>
        <w:t>/ת</w:t>
      </w:r>
      <w:r w:rsidRPr="00160BFB">
        <w:rPr>
          <w:rFonts w:ascii="Arial" w:hAnsi="Arial" w:cs="Arial"/>
          <w:sz w:val="22"/>
          <w:szCs w:val="22"/>
          <w:rtl/>
        </w:rPr>
        <w:t xml:space="preserve"> לשלם </w:t>
      </w:r>
      <w:r w:rsidR="00E6536A" w:rsidRPr="00160BFB">
        <w:rPr>
          <w:rFonts w:ascii="Arial" w:hAnsi="Arial" w:cs="Arial"/>
          <w:sz w:val="22"/>
          <w:szCs w:val="22"/>
          <w:rtl/>
        </w:rPr>
        <w:t>לביה"ח</w:t>
      </w:r>
      <w:r w:rsidRPr="00160BFB">
        <w:rPr>
          <w:rFonts w:ascii="Arial" w:hAnsi="Arial" w:cs="Arial"/>
          <w:sz w:val="22"/>
          <w:szCs w:val="22"/>
          <w:rtl/>
        </w:rPr>
        <w:t xml:space="preserve"> </w:t>
      </w:r>
      <w:r w:rsidR="00681C34" w:rsidRPr="00160BFB">
        <w:rPr>
          <w:rFonts w:ascii="Arial" w:hAnsi="Arial" w:cs="Arial"/>
          <w:sz w:val="22"/>
          <w:szCs w:val="22"/>
          <w:rtl/>
        </w:rPr>
        <w:t>את עלות הפקת החומר בסך של</w:t>
      </w:r>
      <w:r w:rsidRPr="00160BFB">
        <w:rPr>
          <w:rFonts w:ascii="Arial" w:hAnsi="Arial" w:cs="Arial"/>
          <w:sz w:val="22"/>
          <w:szCs w:val="22"/>
          <w:rtl/>
        </w:rPr>
        <w:t>: ______________ ₪.</w:t>
      </w:r>
    </w:p>
    <w:p w14:paraId="2BFA0FB0" w14:textId="77777777" w:rsidR="00681774" w:rsidRPr="00160BFB" w:rsidRDefault="00681774" w:rsidP="00681774">
      <w:pPr>
        <w:numPr>
          <w:ilvl w:val="0"/>
          <w:numId w:val="1"/>
        </w:numPr>
        <w:tabs>
          <w:tab w:val="clear" w:pos="720"/>
        </w:tabs>
        <w:spacing w:line="280" w:lineRule="exact"/>
        <w:ind w:left="340" w:hanging="340"/>
        <w:jc w:val="both"/>
        <w:rPr>
          <w:rFonts w:ascii="Arial" w:hAnsi="Arial" w:cs="Arial"/>
          <w:sz w:val="22"/>
          <w:szCs w:val="22"/>
          <w:rtl/>
        </w:rPr>
      </w:pPr>
      <w:r w:rsidRPr="00681774">
        <w:rPr>
          <w:rFonts w:ascii="Arial" w:hAnsi="Arial" w:cs="Arial"/>
          <w:sz w:val="22"/>
          <w:szCs w:val="22"/>
          <w:rtl/>
        </w:rPr>
        <w:t xml:space="preserve">אני מצהיר ומאשר בזאת כי הנני </w:t>
      </w:r>
      <w:r w:rsidRPr="00681774">
        <w:rPr>
          <w:rFonts w:ascii="Arial" w:hAnsi="Arial" w:cs="Arial"/>
          <w:b/>
          <w:bCs/>
          <w:sz w:val="22"/>
          <w:szCs w:val="22"/>
          <w:u w:val="single"/>
          <w:rtl/>
        </w:rPr>
        <w:t>מסכים/לא מסכים</w:t>
      </w:r>
      <w:r w:rsidRPr="00681774">
        <w:rPr>
          <w:rFonts w:ascii="Arial" w:hAnsi="Arial" w:cs="Arial"/>
          <w:sz w:val="22"/>
          <w:szCs w:val="22"/>
          <w:rtl/>
        </w:rPr>
        <w:t xml:space="preserve"> לקבל לכתובת הדואר האלקטרוני הנ"ל: מידע</w:t>
      </w:r>
      <w:r w:rsidRPr="00681774">
        <w:rPr>
          <w:rFonts w:ascii="Arial" w:hAnsi="Arial" w:cs="Arial" w:hint="cs"/>
          <w:sz w:val="22"/>
          <w:szCs w:val="22"/>
          <w:rtl/>
        </w:rPr>
        <w:t xml:space="preserve"> על בית החולים</w:t>
      </w:r>
      <w:r w:rsidRPr="00681774">
        <w:rPr>
          <w:rFonts w:ascii="Arial" w:hAnsi="Arial" w:cs="Arial"/>
          <w:sz w:val="22"/>
          <w:szCs w:val="22"/>
          <w:rtl/>
        </w:rPr>
        <w:t>, מבצעים מיוחדים, הטבות וחומר פרסומי.</w:t>
      </w:r>
    </w:p>
    <w:p w14:paraId="3338A715" w14:textId="77777777" w:rsidR="00980519" w:rsidRPr="00160BFB" w:rsidRDefault="00980519" w:rsidP="00681C34">
      <w:pPr>
        <w:spacing w:line="280" w:lineRule="exact"/>
        <w:jc w:val="both"/>
        <w:rPr>
          <w:rFonts w:ascii="Arial" w:hAnsi="Arial" w:cs="Arial"/>
          <w:sz w:val="22"/>
          <w:szCs w:val="22"/>
          <w:rtl/>
        </w:rPr>
      </w:pPr>
      <w:r w:rsidRPr="00160BFB">
        <w:rPr>
          <w:rFonts w:ascii="Arial" w:hAnsi="Arial" w:cs="Arial"/>
          <w:sz w:val="22"/>
          <w:szCs w:val="22"/>
          <w:rtl/>
        </w:rPr>
        <w:t>בכבוד רב,</w:t>
      </w:r>
    </w:p>
    <w:tbl>
      <w:tblPr>
        <w:bidiVisual/>
        <w:tblW w:w="8364" w:type="dxa"/>
        <w:tblInd w:w="1054" w:type="dxa"/>
        <w:tblLook w:val="01E0" w:firstRow="1" w:lastRow="1" w:firstColumn="1" w:lastColumn="1" w:noHBand="0" w:noVBand="0"/>
      </w:tblPr>
      <w:tblGrid>
        <w:gridCol w:w="2694"/>
        <w:gridCol w:w="283"/>
        <w:gridCol w:w="1355"/>
        <w:gridCol w:w="253"/>
        <w:gridCol w:w="1695"/>
        <w:gridCol w:w="343"/>
        <w:gridCol w:w="1741"/>
      </w:tblGrid>
      <w:tr w:rsidR="00A24126" w:rsidRPr="00654DB1" w14:paraId="419EF0B9" w14:textId="77777777" w:rsidTr="00AD41B2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F6EA9CC" w14:textId="77777777" w:rsidR="00A24126" w:rsidRPr="00654DB1" w:rsidRDefault="00A24126" w:rsidP="00654DB1">
            <w:pPr>
              <w:keepLines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bookmarkStart w:id="6" w:name="TPNAME2"/>
            <w:bookmarkEnd w:id="6"/>
          </w:p>
        </w:tc>
        <w:tc>
          <w:tcPr>
            <w:tcW w:w="283" w:type="dxa"/>
            <w:vAlign w:val="center"/>
          </w:tcPr>
          <w:p w14:paraId="7374B06D" w14:textId="77777777" w:rsidR="00A24126" w:rsidRPr="00654DB1" w:rsidRDefault="00A24126" w:rsidP="00654DB1">
            <w:pPr>
              <w:keepLines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14:paraId="5EA14413" w14:textId="77777777" w:rsidR="00A24126" w:rsidRPr="00654DB1" w:rsidRDefault="00A24126" w:rsidP="00654DB1">
            <w:pPr>
              <w:keepLines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bookmarkStart w:id="7" w:name="TID2"/>
            <w:bookmarkEnd w:id="7"/>
          </w:p>
        </w:tc>
        <w:tc>
          <w:tcPr>
            <w:tcW w:w="253" w:type="dxa"/>
          </w:tcPr>
          <w:p w14:paraId="6BBD7E1E" w14:textId="77777777" w:rsidR="00A24126" w:rsidRPr="00654DB1" w:rsidRDefault="00A24126" w:rsidP="00654DB1">
            <w:pPr>
              <w:keepLines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5F9C3058" w14:textId="77777777" w:rsidR="00A24126" w:rsidRPr="00654DB1" w:rsidRDefault="00A24126" w:rsidP="00654DB1">
            <w:pPr>
              <w:keepLines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343" w:type="dxa"/>
          </w:tcPr>
          <w:p w14:paraId="05F78C18" w14:textId="77777777" w:rsidR="00A24126" w:rsidRPr="00654DB1" w:rsidRDefault="00A24126" w:rsidP="00654DB1">
            <w:pPr>
              <w:keepLines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14:paraId="04C62C52" w14:textId="3FB96837" w:rsidR="00A24126" w:rsidRPr="00654DB1" w:rsidRDefault="00466D07" w:rsidP="00654DB1">
            <w:pPr>
              <w:keepLines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" w:hAnsi="Arial" w:cs="Arial" w:hint="cs"/>
                <w:sz w:val="22"/>
                <w:szCs w:val="22"/>
              </w:rPr>
              <w:instrText>DATE</w:instrTex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instrText xml:space="preserve"> \@ "</w:instrText>
            </w:r>
            <w:r>
              <w:rPr>
                <w:rFonts w:ascii="Arial" w:hAnsi="Arial" w:cs="Arial" w:hint="cs"/>
                <w:sz w:val="22"/>
                <w:szCs w:val="22"/>
              </w:rPr>
              <w:instrText>dd/MM/yyyy</w:instrTex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instrText>"</w:instrText>
            </w:r>
            <w:r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 w:rsidR="00C11399">
              <w:rPr>
                <w:rFonts w:ascii="Arial" w:hAnsi="Arial" w:cs="Arial"/>
                <w:noProof/>
                <w:sz w:val="22"/>
                <w:szCs w:val="22"/>
                <w:rtl/>
              </w:rPr>
              <w:t>‏27/02/2022</w:t>
            </w:r>
            <w:r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</w:p>
        </w:tc>
      </w:tr>
      <w:tr w:rsidR="00A24126" w:rsidRPr="00654DB1" w14:paraId="712A9240" w14:textId="77777777" w:rsidTr="00AD41B2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0985C61F" w14:textId="77777777" w:rsidR="00A24126" w:rsidRPr="00654DB1" w:rsidRDefault="00A24126" w:rsidP="00654DB1">
            <w:pPr>
              <w:keepLines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54D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שם ושם משפחה</w:t>
            </w:r>
          </w:p>
        </w:tc>
        <w:tc>
          <w:tcPr>
            <w:tcW w:w="283" w:type="dxa"/>
            <w:vAlign w:val="center"/>
          </w:tcPr>
          <w:p w14:paraId="6C0E4FBA" w14:textId="77777777" w:rsidR="00A24126" w:rsidRPr="00654DB1" w:rsidRDefault="00A24126" w:rsidP="00654DB1">
            <w:pPr>
              <w:keepLines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14:paraId="7C1582CF" w14:textId="77777777" w:rsidR="00A24126" w:rsidRPr="00654DB1" w:rsidRDefault="00A24126" w:rsidP="00654DB1">
            <w:pPr>
              <w:keepLines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54D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ת.ז.</w:t>
            </w:r>
          </w:p>
        </w:tc>
        <w:tc>
          <w:tcPr>
            <w:tcW w:w="253" w:type="dxa"/>
          </w:tcPr>
          <w:p w14:paraId="6048434C" w14:textId="77777777" w:rsidR="00A24126" w:rsidRPr="00654DB1" w:rsidRDefault="00A24126" w:rsidP="00654DB1">
            <w:pPr>
              <w:keepLines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4F4A9D70" w14:textId="77777777" w:rsidR="00A24126" w:rsidRPr="00654DB1" w:rsidRDefault="00A24126" w:rsidP="00654DB1">
            <w:pPr>
              <w:keepLines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54D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חתימה</w:t>
            </w:r>
          </w:p>
        </w:tc>
        <w:tc>
          <w:tcPr>
            <w:tcW w:w="343" w:type="dxa"/>
          </w:tcPr>
          <w:p w14:paraId="7C86C1ED" w14:textId="77777777" w:rsidR="00A24126" w:rsidRPr="00654DB1" w:rsidRDefault="00A24126" w:rsidP="00654DB1">
            <w:pPr>
              <w:keepLines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1" w:type="dxa"/>
            <w:tcBorders>
              <w:top w:val="single" w:sz="4" w:space="0" w:color="auto"/>
            </w:tcBorders>
          </w:tcPr>
          <w:p w14:paraId="58CAA50C" w14:textId="77777777" w:rsidR="00A24126" w:rsidRPr="00654DB1" w:rsidRDefault="00A24126" w:rsidP="00654DB1">
            <w:pPr>
              <w:keepLines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54D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תאריך</w:t>
            </w:r>
            <w:r w:rsidR="00FB5545" w:rsidRPr="00654D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קבלה</w:t>
            </w:r>
          </w:p>
        </w:tc>
      </w:tr>
      <w:tr w:rsidR="00AD41B2" w:rsidRPr="00654DB1" w14:paraId="73B892D4" w14:textId="77777777" w:rsidTr="00AD41B2">
        <w:tc>
          <w:tcPr>
            <w:tcW w:w="2694" w:type="dxa"/>
            <w:vAlign w:val="center"/>
          </w:tcPr>
          <w:p w14:paraId="093999BD" w14:textId="77777777" w:rsidR="00AD41B2" w:rsidRPr="00654DB1" w:rsidRDefault="00AD41B2" w:rsidP="00654DB1">
            <w:pPr>
              <w:keepLines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83" w:type="dxa"/>
            <w:vAlign w:val="center"/>
          </w:tcPr>
          <w:p w14:paraId="01CB9E23" w14:textId="77777777" w:rsidR="00AD41B2" w:rsidRPr="00654DB1" w:rsidRDefault="00AD41B2" w:rsidP="00654DB1">
            <w:pPr>
              <w:keepLines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55" w:type="dxa"/>
            <w:vAlign w:val="center"/>
          </w:tcPr>
          <w:p w14:paraId="7B7E5A36" w14:textId="77777777" w:rsidR="00AD41B2" w:rsidRPr="00654DB1" w:rsidRDefault="00AD41B2" w:rsidP="00654DB1">
            <w:pPr>
              <w:keepLines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3" w:type="dxa"/>
          </w:tcPr>
          <w:p w14:paraId="3957BDFC" w14:textId="77777777" w:rsidR="00AD41B2" w:rsidRPr="00654DB1" w:rsidRDefault="00AD41B2" w:rsidP="00654DB1">
            <w:pPr>
              <w:keepLines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5" w:type="dxa"/>
          </w:tcPr>
          <w:p w14:paraId="76203A65" w14:textId="77777777" w:rsidR="00AD41B2" w:rsidRPr="00654DB1" w:rsidRDefault="00AD41B2" w:rsidP="00654DB1">
            <w:pPr>
              <w:keepLines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3" w:type="dxa"/>
          </w:tcPr>
          <w:p w14:paraId="4D6D2A54" w14:textId="77777777" w:rsidR="00AD41B2" w:rsidRPr="00654DB1" w:rsidRDefault="00AD41B2" w:rsidP="00654DB1">
            <w:pPr>
              <w:keepLines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1" w:type="dxa"/>
          </w:tcPr>
          <w:p w14:paraId="6FFDB93F" w14:textId="77777777" w:rsidR="00AD41B2" w:rsidRPr="00654DB1" w:rsidRDefault="00AD41B2" w:rsidP="00654DB1">
            <w:pPr>
              <w:keepLines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</w:tbl>
    <w:p w14:paraId="0AE5D36B" w14:textId="77777777" w:rsidR="00D56496" w:rsidRPr="00160BFB" w:rsidRDefault="00D56496" w:rsidP="00D56496">
      <w:pPr>
        <w:pBdr>
          <w:top w:val="single" w:sz="4" w:space="1" w:color="auto"/>
        </w:pBdr>
        <w:spacing w:line="280" w:lineRule="exact"/>
        <w:jc w:val="both"/>
        <w:rPr>
          <w:rFonts w:ascii="Arial" w:hAnsi="Arial" w:cs="Arial"/>
          <w:sz w:val="22"/>
          <w:szCs w:val="22"/>
          <w:rtl/>
        </w:rPr>
      </w:pPr>
    </w:p>
    <w:p w14:paraId="2DEC61DA" w14:textId="77777777" w:rsidR="00D56496" w:rsidRPr="00160BFB" w:rsidRDefault="00681C34" w:rsidP="00D56496">
      <w:pPr>
        <w:spacing w:line="280" w:lineRule="exact"/>
        <w:jc w:val="both"/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160BFB">
        <w:rPr>
          <w:rFonts w:ascii="Arial" w:hAnsi="Arial" w:cs="Arial"/>
          <w:b/>
          <w:bCs/>
          <w:sz w:val="22"/>
          <w:szCs w:val="22"/>
          <w:u w:val="single"/>
          <w:rtl/>
        </w:rPr>
        <w:t>כתב ויתור סודיות</w:t>
      </w:r>
      <w:r w:rsidR="00D56496" w:rsidRPr="00160BFB">
        <w:rPr>
          <w:rFonts w:ascii="Arial" w:hAnsi="Arial" w:cs="Arial"/>
          <w:b/>
          <w:bCs/>
          <w:sz w:val="22"/>
          <w:szCs w:val="22"/>
          <w:u w:val="single"/>
          <w:rtl/>
        </w:rPr>
        <w:t>:</w:t>
      </w:r>
    </w:p>
    <w:p w14:paraId="6072A197" w14:textId="77777777" w:rsidR="00681C34" w:rsidRPr="00160BFB" w:rsidRDefault="00D56496" w:rsidP="00D56496">
      <w:pPr>
        <w:spacing w:line="280" w:lineRule="exact"/>
        <w:jc w:val="both"/>
        <w:rPr>
          <w:rFonts w:ascii="Arial" w:hAnsi="Arial" w:cs="Arial"/>
          <w:b/>
          <w:bCs/>
          <w:sz w:val="22"/>
          <w:szCs w:val="22"/>
          <w:rtl/>
        </w:rPr>
      </w:pPr>
      <w:r w:rsidRPr="00160BFB">
        <w:rPr>
          <w:rFonts w:ascii="Arial" w:hAnsi="Arial" w:cs="Arial"/>
          <w:sz w:val="22"/>
          <w:szCs w:val="22"/>
          <w:rtl/>
        </w:rPr>
        <w:t>(במקרה שהמטופל מבקש לשלוח צד ג' לקחת את החומר המסומן ו/או שביה"ח יישלח לו את החומר</w:t>
      </w:r>
      <w:r w:rsidR="00CC0B65">
        <w:rPr>
          <w:rFonts w:ascii="Arial" w:hAnsi="Arial" w:cs="Arial" w:hint="cs"/>
          <w:sz w:val="22"/>
          <w:szCs w:val="22"/>
          <w:rtl/>
        </w:rPr>
        <w:t xml:space="preserve"> המסומן</w:t>
      </w:r>
      <w:r w:rsidRPr="00160BFB">
        <w:rPr>
          <w:rFonts w:ascii="Arial" w:hAnsi="Arial" w:cs="Arial"/>
          <w:sz w:val="22"/>
          <w:szCs w:val="22"/>
          <w:rtl/>
        </w:rPr>
        <w:t xml:space="preserve"> בפקס ו/או בדואר ו/או בדואר רשום </w:t>
      </w:r>
      <w:r w:rsidR="00111142">
        <w:rPr>
          <w:rFonts w:ascii="Arial" w:hAnsi="Arial" w:cs="Arial" w:hint="cs"/>
          <w:sz w:val="22"/>
          <w:szCs w:val="22"/>
          <w:rtl/>
        </w:rPr>
        <w:t xml:space="preserve">ו/או בדואר אלקטרוני </w:t>
      </w:r>
      <w:r w:rsidRPr="00160BFB">
        <w:rPr>
          <w:rFonts w:ascii="Arial" w:hAnsi="Arial" w:cs="Arial"/>
          <w:sz w:val="22"/>
          <w:szCs w:val="22"/>
          <w:rtl/>
        </w:rPr>
        <w:t>יש להחתימו על כתב ויתור סודיות)</w:t>
      </w:r>
      <w:r w:rsidR="00111142">
        <w:rPr>
          <w:rFonts w:ascii="Arial" w:hAnsi="Arial" w:cs="Arial" w:hint="cs"/>
          <w:sz w:val="22"/>
          <w:szCs w:val="22"/>
          <w:rtl/>
        </w:rPr>
        <w:t>.</w:t>
      </w:r>
    </w:p>
    <w:tbl>
      <w:tblPr>
        <w:tblpPr w:leftFromText="180" w:rightFromText="180" w:vertAnchor="text" w:horzAnchor="margin" w:tblpXSpec="right" w:tblpY="90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1908"/>
        <w:gridCol w:w="2628"/>
        <w:gridCol w:w="568"/>
        <w:gridCol w:w="1700"/>
        <w:gridCol w:w="3686"/>
      </w:tblGrid>
      <w:tr w:rsidR="00B36E4F" w:rsidRPr="00654DB1" w14:paraId="21434852" w14:textId="77777777" w:rsidTr="004026EC">
        <w:trPr>
          <w:trHeight w:val="139"/>
        </w:trPr>
        <w:tc>
          <w:tcPr>
            <w:tcW w:w="1908" w:type="dxa"/>
            <w:vAlign w:val="bottom"/>
          </w:tcPr>
          <w:p w14:paraId="28ADFCF1" w14:textId="77777777" w:rsidR="00B36E4F" w:rsidRPr="00654DB1" w:rsidRDefault="00B36E4F" w:rsidP="00B36E4F">
            <w:pPr>
              <w:numPr>
                <w:ilvl w:val="0"/>
                <w:numId w:val="2"/>
              </w:numPr>
              <w:tabs>
                <w:tab w:val="clear" w:pos="720"/>
                <w:tab w:val="num" w:pos="314"/>
              </w:tabs>
              <w:ind w:left="340" w:hanging="340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המטופל</w:t>
            </w:r>
            <w:r w:rsidRPr="00654DB1">
              <w:rPr>
                <w:rFonts w:ascii="Arial" w:hAnsi="Arial" w:cs="Arial"/>
                <w:sz w:val="22"/>
                <w:szCs w:val="22"/>
                <w:rtl/>
              </w:rPr>
              <w:t>, גב'/מר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vAlign w:val="bottom"/>
          </w:tcPr>
          <w:p w14:paraId="35CD7049" w14:textId="77777777" w:rsidR="00B36E4F" w:rsidRPr="00654DB1" w:rsidRDefault="00B36E4F" w:rsidP="00B36E4F">
            <w:pPr>
              <w:keepLines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bookmarkStart w:id="8" w:name="TPNAME3"/>
            <w:bookmarkEnd w:id="8"/>
          </w:p>
        </w:tc>
        <w:tc>
          <w:tcPr>
            <w:tcW w:w="568" w:type="dxa"/>
            <w:vAlign w:val="bottom"/>
          </w:tcPr>
          <w:p w14:paraId="255965FB" w14:textId="77777777" w:rsidR="00B36E4F" w:rsidRPr="00654DB1" w:rsidRDefault="00B36E4F" w:rsidP="00B36E4F">
            <w:pPr>
              <w:keepLines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654DB1">
              <w:rPr>
                <w:rFonts w:ascii="Arial" w:hAnsi="Arial" w:cs="Arial" w:hint="cs"/>
                <w:sz w:val="22"/>
                <w:szCs w:val="22"/>
                <w:rtl/>
              </w:rPr>
              <w:t>ת.ז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bottom"/>
          </w:tcPr>
          <w:p w14:paraId="71AA1045" w14:textId="77777777" w:rsidR="00B36E4F" w:rsidRPr="00654DB1" w:rsidRDefault="00B36E4F" w:rsidP="00B36E4F">
            <w:pPr>
              <w:keepLines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bookmarkStart w:id="9" w:name="TID3"/>
            <w:bookmarkEnd w:id="9"/>
          </w:p>
        </w:tc>
        <w:tc>
          <w:tcPr>
            <w:tcW w:w="3686" w:type="dxa"/>
          </w:tcPr>
          <w:p w14:paraId="243F08DA" w14:textId="77777777" w:rsidR="00B36E4F" w:rsidRPr="00654DB1" w:rsidRDefault="00B36E4F" w:rsidP="00B36E4F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464DE3">
              <w:rPr>
                <w:rFonts w:ascii="Arial" w:hAnsi="Arial" w:cs="Arial"/>
                <w:sz w:val="22"/>
                <w:szCs w:val="22"/>
                <w:rtl/>
              </w:rPr>
              <w:t>נותן בז</w:t>
            </w:r>
            <w:r w:rsidRPr="00464DE3">
              <w:rPr>
                <w:rFonts w:ascii="Arial" w:hAnsi="Arial" w:cs="Arial" w:hint="cs"/>
                <w:sz w:val="22"/>
                <w:szCs w:val="22"/>
                <w:rtl/>
              </w:rPr>
              <w:t>את</w:t>
            </w:r>
            <w:r w:rsidRPr="00464DE3">
              <w:rPr>
                <w:rFonts w:ascii="Arial" w:hAnsi="Arial" w:cs="Arial"/>
                <w:sz w:val="22"/>
                <w:szCs w:val="22"/>
                <w:rtl/>
              </w:rPr>
              <w:t xml:space="preserve"> רשות לביה"ח ו/או למי מעובדיו</w:t>
            </w:r>
          </w:p>
        </w:tc>
      </w:tr>
      <w:tr w:rsidR="00B36E4F" w:rsidRPr="00654DB1" w14:paraId="2F351F84" w14:textId="77777777" w:rsidTr="004026EC">
        <w:trPr>
          <w:trHeight w:val="139"/>
        </w:trPr>
        <w:tc>
          <w:tcPr>
            <w:tcW w:w="10490" w:type="dxa"/>
            <w:gridSpan w:val="5"/>
            <w:vAlign w:val="bottom"/>
          </w:tcPr>
          <w:p w14:paraId="2D3A4350" w14:textId="77777777" w:rsidR="00B36E4F" w:rsidRPr="00464DE3" w:rsidRDefault="00B36E4F" w:rsidP="004026EC">
            <w:pPr>
              <w:keepLines/>
              <w:ind w:left="317"/>
              <w:rPr>
                <w:rFonts w:ascii="Arial" w:hAnsi="Arial" w:cs="Arial"/>
                <w:sz w:val="22"/>
                <w:szCs w:val="22"/>
                <w:rtl/>
              </w:rPr>
            </w:pPr>
            <w:r w:rsidRPr="00464DE3">
              <w:rPr>
                <w:rFonts w:ascii="Arial" w:hAnsi="Arial" w:cs="Arial"/>
                <w:sz w:val="22"/>
                <w:szCs w:val="22"/>
                <w:rtl/>
              </w:rPr>
              <w:t>ו/או למי מטעמו למסור לגב'/מר ____</w:t>
            </w:r>
            <w:r w:rsidRPr="00464DE3">
              <w:rPr>
                <w:rFonts w:ascii="Arial" w:hAnsi="Arial" w:cs="Arial" w:hint="cs"/>
                <w:sz w:val="22"/>
                <w:szCs w:val="22"/>
                <w:rtl/>
              </w:rPr>
              <w:t>____</w:t>
            </w:r>
            <w:r w:rsidR="004026EC">
              <w:rPr>
                <w:rFonts w:ascii="Arial" w:hAnsi="Arial" w:cs="Arial" w:hint="cs"/>
                <w:sz w:val="22"/>
                <w:szCs w:val="22"/>
                <w:rtl/>
              </w:rPr>
              <w:t>_</w:t>
            </w:r>
            <w:r w:rsidRPr="00464DE3">
              <w:rPr>
                <w:rFonts w:ascii="Arial" w:hAnsi="Arial" w:cs="Arial" w:hint="cs"/>
                <w:sz w:val="22"/>
                <w:szCs w:val="22"/>
                <w:rtl/>
              </w:rPr>
              <w:t>_</w:t>
            </w:r>
            <w:r w:rsidRPr="00464DE3">
              <w:rPr>
                <w:rFonts w:ascii="Arial" w:hAnsi="Arial" w:cs="Arial"/>
                <w:sz w:val="22"/>
                <w:szCs w:val="22"/>
                <w:rtl/>
              </w:rPr>
              <w:t>_</w:t>
            </w:r>
            <w:r w:rsidRPr="00464DE3">
              <w:rPr>
                <w:rFonts w:ascii="Arial" w:hAnsi="Arial" w:cs="Arial" w:hint="cs"/>
                <w:sz w:val="22"/>
                <w:szCs w:val="22"/>
                <w:rtl/>
              </w:rPr>
              <w:t>_</w:t>
            </w:r>
            <w:r w:rsidRPr="00464DE3">
              <w:rPr>
                <w:rFonts w:ascii="Arial" w:hAnsi="Arial" w:cs="Arial"/>
                <w:sz w:val="22"/>
                <w:szCs w:val="22"/>
                <w:rtl/>
              </w:rPr>
              <w:t>_____  ת.ז  _______</w:t>
            </w:r>
            <w:r w:rsidR="004026EC">
              <w:rPr>
                <w:rFonts w:ascii="Arial" w:hAnsi="Arial" w:cs="Arial" w:hint="cs"/>
                <w:sz w:val="22"/>
                <w:szCs w:val="22"/>
                <w:rtl/>
              </w:rPr>
              <w:t>__</w:t>
            </w:r>
            <w:r w:rsidR="004026EC">
              <w:rPr>
                <w:rFonts w:ascii="Arial" w:hAnsi="Arial" w:cs="Arial"/>
                <w:sz w:val="22"/>
                <w:szCs w:val="22"/>
                <w:rtl/>
              </w:rPr>
              <w:t>___</w:t>
            </w:r>
            <w:r w:rsidRPr="00464DE3">
              <w:rPr>
                <w:rFonts w:ascii="Arial" w:hAnsi="Arial" w:cs="Arial"/>
                <w:sz w:val="22"/>
                <w:szCs w:val="22"/>
                <w:rtl/>
              </w:rPr>
              <w:t xml:space="preserve"> (להלן: "</w:t>
            </w:r>
            <w:r w:rsidRPr="00464DE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המבקש</w:t>
            </w:r>
            <w:r w:rsidRPr="00464DE3">
              <w:rPr>
                <w:rFonts w:ascii="Arial" w:hAnsi="Arial" w:cs="Arial"/>
                <w:sz w:val="22"/>
                <w:szCs w:val="22"/>
                <w:rtl/>
              </w:rPr>
              <w:t xml:space="preserve">") את החומר המסומן </w:t>
            </w:r>
            <w:r w:rsidR="004026EC">
              <w:rPr>
                <w:rFonts w:ascii="Arial" w:hAnsi="Arial" w:cs="Arial" w:hint="cs"/>
                <w:sz w:val="22"/>
                <w:szCs w:val="22"/>
                <w:rtl/>
              </w:rPr>
              <w:t xml:space="preserve">            </w:t>
            </w:r>
            <w:r w:rsidRPr="00464DE3">
              <w:rPr>
                <w:rFonts w:ascii="Arial" w:hAnsi="Arial" w:cs="Arial"/>
                <w:sz w:val="22"/>
                <w:szCs w:val="22"/>
                <w:rtl/>
              </w:rPr>
              <w:t>לעיל</w:t>
            </w:r>
            <w:r w:rsidRPr="00464DE3">
              <w:rPr>
                <w:rFonts w:ascii="Arial" w:hAnsi="Arial" w:cs="Arial" w:hint="cs"/>
                <w:sz w:val="22"/>
                <w:szCs w:val="22"/>
                <w:rtl/>
              </w:rPr>
              <w:t xml:space="preserve"> בפקס / בדואר / בדואר רשום  / בדואר אלקטרוני (להלן: </w:t>
            </w:r>
            <w:r w:rsidRPr="00464DE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"לכתובת שמסר המטופל"</w:t>
            </w:r>
            <w:r w:rsidRPr="00464DE3">
              <w:rPr>
                <w:rFonts w:ascii="Arial" w:hAnsi="Arial" w:cs="Arial" w:hint="cs"/>
                <w:sz w:val="22"/>
                <w:szCs w:val="22"/>
                <w:rtl/>
              </w:rPr>
              <w:t>).</w:t>
            </w:r>
          </w:p>
        </w:tc>
      </w:tr>
    </w:tbl>
    <w:p w14:paraId="2406E16C" w14:textId="77777777" w:rsidR="00D83226" w:rsidRDefault="00CC0B65" w:rsidP="007C1E20">
      <w:pPr>
        <w:numPr>
          <w:ilvl w:val="0"/>
          <w:numId w:val="2"/>
        </w:numPr>
        <w:tabs>
          <w:tab w:val="clear" w:pos="720"/>
          <w:tab w:val="num" w:pos="314"/>
        </w:tabs>
        <w:spacing w:line="280" w:lineRule="exact"/>
        <w:ind w:left="340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 xml:space="preserve">המטופל </w:t>
      </w:r>
      <w:r w:rsidRPr="00CC0B65">
        <w:rPr>
          <w:rFonts w:ascii="Arial" w:hAnsi="Arial" w:cs="Arial"/>
          <w:sz w:val="22"/>
          <w:szCs w:val="22"/>
          <w:rtl/>
        </w:rPr>
        <w:t>מצהיר</w:t>
      </w:r>
      <w:r w:rsidR="00116FB9">
        <w:rPr>
          <w:rFonts w:ascii="Arial" w:hAnsi="Arial" w:cs="Arial" w:hint="cs"/>
          <w:sz w:val="22"/>
          <w:szCs w:val="22"/>
          <w:rtl/>
        </w:rPr>
        <w:t>/ה</w:t>
      </w:r>
      <w:r w:rsidRPr="00CC0B65">
        <w:rPr>
          <w:rFonts w:ascii="Arial" w:hAnsi="Arial" w:cs="Arial"/>
          <w:sz w:val="22"/>
          <w:szCs w:val="22"/>
          <w:rtl/>
        </w:rPr>
        <w:t xml:space="preserve"> ומתחייב</w:t>
      </w:r>
      <w:r w:rsidR="00116FB9">
        <w:rPr>
          <w:rFonts w:ascii="Arial" w:hAnsi="Arial" w:cs="Arial" w:hint="cs"/>
          <w:sz w:val="22"/>
          <w:szCs w:val="22"/>
          <w:rtl/>
        </w:rPr>
        <w:t>/ת</w:t>
      </w:r>
      <w:r w:rsidRPr="00CC0B65">
        <w:rPr>
          <w:rFonts w:ascii="Arial" w:hAnsi="Arial" w:cs="Arial"/>
          <w:sz w:val="22"/>
          <w:szCs w:val="22"/>
          <w:rtl/>
        </w:rPr>
        <w:t xml:space="preserve"> בזאת כי הינו</w:t>
      </w:r>
      <w:r w:rsidR="00116FB9">
        <w:rPr>
          <w:rFonts w:ascii="Arial" w:hAnsi="Arial" w:cs="Arial" w:hint="cs"/>
          <w:sz w:val="22"/>
          <w:szCs w:val="22"/>
          <w:rtl/>
        </w:rPr>
        <w:t>/ה</w:t>
      </w:r>
      <w:r w:rsidRPr="00CC0B65">
        <w:rPr>
          <w:rFonts w:ascii="Arial" w:hAnsi="Arial" w:cs="Arial"/>
          <w:sz w:val="22"/>
          <w:szCs w:val="22"/>
          <w:rtl/>
        </w:rPr>
        <w:t xml:space="preserve"> פוטר</w:t>
      </w:r>
      <w:r w:rsidR="00116FB9">
        <w:rPr>
          <w:rFonts w:ascii="Arial" w:hAnsi="Arial" w:cs="Arial" w:hint="cs"/>
          <w:sz w:val="22"/>
          <w:szCs w:val="22"/>
          <w:rtl/>
        </w:rPr>
        <w:t>/ת</w:t>
      </w:r>
      <w:r w:rsidRPr="00CC0B65">
        <w:rPr>
          <w:rFonts w:ascii="Arial" w:hAnsi="Arial" w:cs="Arial"/>
          <w:sz w:val="22"/>
          <w:szCs w:val="22"/>
          <w:rtl/>
        </w:rPr>
        <w:t xml:space="preserve"> בזאת את </w:t>
      </w:r>
      <w:r>
        <w:rPr>
          <w:rFonts w:ascii="Arial" w:hAnsi="Arial" w:cs="Arial" w:hint="cs"/>
          <w:sz w:val="22"/>
          <w:szCs w:val="22"/>
          <w:rtl/>
        </w:rPr>
        <w:t>ביה"ח</w:t>
      </w:r>
      <w:r w:rsidRPr="00CC0B65">
        <w:rPr>
          <w:rFonts w:ascii="Arial" w:hAnsi="Arial" w:cs="Arial"/>
          <w:sz w:val="22"/>
          <w:szCs w:val="22"/>
          <w:rtl/>
        </w:rPr>
        <w:t xml:space="preserve"> מכל אחריות ו/או חבות בגין העברת המידע הרפואי </w:t>
      </w:r>
      <w:r>
        <w:rPr>
          <w:rFonts w:ascii="Arial" w:hAnsi="Arial" w:cs="Arial" w:hint="cs"/>
          <w:sz w:val="22"/>
          <w:szCs w:val="22"/>
          <w:rtl/>
        </w:rPr>
        <w:t>לכתובת שמסר</w:t>
      </w:r>
      <w:r w:rsidR="00116FB9">
        <w:rPr>
          <w:rFonts w:ascii="Arial" w:hAnsi="Arial" w:cs="Arial" w:hint="cs"/>
          <w:sz w:val="22"/>
          <w:szCs w:val="22"/>
          <w:rtl/>
        </w:rPr>
        <w:t>/ה</w:t>
      </w:r>
      <w:r>
        <w:rPr>
          <w:rFonts w:ascii="Arial" w:hAnsi="Arial" w:cs="Arial" w:hint="cs"/>
          <w:sz w:val="22"/>
          <w:szCs w:val="22"/>
          <w:rtl/>
        </w:rPr>
        <w:t xml:space="preserve"> המטופל</w:t>
      </w:r>
      <w:r w:rsidRPr="00CC0B65">
        <w:rPr>
          <w:rFonts w:ascii="Arial" w:hAnsi="Arial" w:cs="Arial"/>
          <w:sz w:val="22"/>
          <w:szCs w:val="22"/>
          <w:rtl/>
        </w:rPr>
        <w:t>, ומצהיר</w:t>
      </w:r>
      <w:r w:rsidR="00116FB9">
        <w:rPr>
          <w:rFonts w:ascii="Arial" w:hAnsi="Arial" w:cs="Arial" w:hint="cs"/>
          <w:sz w:val="22"/>
          <w:szCs w:val="22"/>
          <w:rtl/>
        </w:rPr>
        <w:t>/ה</w:t>
      </w:r>
      <w:r w:rsidRPr="00CC0B65">
        <w:rPr>
          <w:rFonts w:ascii="Arial" w:hAnsi="Arial" w:cs="Arial"/>
          <w:sz w:val="22"/>
          <w:szCs w:val="22"/>
          <w:rtl/>
        </w:rPr>
        <w:t xml:space="preserve"> בזאת כי ידוע לו</w:t>
      </w:r>
      <w:r w:rsidR="00116FB9">
        <w:rPr>
          <w:rFonts w:ascii="Arial" w:hAnsi="Arial" w:cs="Arial" w:hint="cs"/>
          <w:sz w:val="22"/>
          <w:szCs w:val="22"/>
          <w:rtl/>
        </w:rPr>
        <w:t>/ה</w:t>
      </w:r>
      <w:r w:rsidRPr="00CC0B65">
        <w:rPr>
          <w:rFonts w:ascii="Arial" w:hAnsi="Arial" w:cs="Arial"/>
          <w:sz w:val="22"/>
          <w:szCs w:val="22"/>
          <w:rtl/>
        </w:rPr>
        <w:t xml:space="preserve"> שהאחריות הבלעדית לשמירה על אבטחת הנגישות ל</w:t>
      </w:r>
      <w:r>
        <w:rPr>
          <w:rFonts w:ascii="Arial" w:hAnsi="Arial" w:cs="Arial" w:hint="cs"/>
          <w:sz w:val="22"/>
          <w:szCs w:val="22"/>
          <w:rtl/>
        </w:rPr>
        <w:t>כתובת שמסר</w:t>
      </w:r>
      <w:r w:rsidR="00116FB9">
        <w:rPr>
          <w:rFonts w:ascii="Arial" w:hAnsi="Arial" w:cs="Arial" w:hint="cs"/>
          <w:sz w:val="22"/>
          <w:szCs w:val="22"/>
          <w:rtl/>
        </w:rPr>
        <w:t>/ה</w:t>
      </w:r>
      <w:r w:rsidR="00D83226">
        <w:rPr>
          <w:rFonts w:ascii="Arial" w:hAnsi="Arial" w:cs="Arial" w:hint="cs"/>
          <w:sz w:val="22"/>
          <w:szCs w:val="22"/>
          <w:rtl/>
        </w:rPr>
        <w:t xml:space="preserve"> המטופל</w:t>
      </w:r>
      <w:r w:rsidR="00116FB9">
        <w:rPr>
          <w:rFonts w:ascii="Arial" w:hAnsi="Arial" w:cs="Arial" w:hint="cs"/>
          <w:sz w:val="22"/>
          <w:szCs w:val="22"/>
          <w:rtl/>
        </w:rPr>
        <w:t>/ת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Pr="00CC0B65">
        <w:rPr>
          <w:rFonts w:ascii="Arial" w:hAnsi="Arial" w:cs="Arial"/>
          <w:sz w:val="22"/>
          <w:szCs w:val="22"/>
          <w:rtl/>
        </w:rPr>
        <w:t>בכתב ויתור זה מוטלת עליו</w:t>
      </w:r>
      <w:r w:rsidR="00116FB9">
        <w:rPr>
          <w:rFonts w:ascii="Arial" w:hAnsi="Arial" w:cs="Arial" w:hint="cs"/>
          <w:sz w:val="22"/>
          <w:szCs w:val="22"/>
          <w:rtl/>
        </w:rPr>
        <w:t>/ה</w:t>
      </w:r>
      <w:r w:rsidRPr="00CC0B65">
        <w:rPr>
          <w:rFonts w:ascii="Arial" w:hAnsi="Arial" w:cs="Arial"/>
          <w:sz w:val="22"/>
          <w:szCs w:val="22"/>
          <w:rtl/>
        </w:rPr>
        <w:t>, ועליו</w:t>
      </w:r>
      <w:r w:rsidR="00116FB9">
        <w:rPr>
          <w:rFonts w:ascii="Arial" w:hAnsi="Arial" w:cs="Arial" w:hint="cs"/>
          <w:sz w:val="22"/>
          <w:szCs w:val="22"/>
          <w:rtl/>
        </w:rPr>
        <w:t>/ה</w:t>
      </w:r>
      <w:r w:rsidRPr="00CC0B65">
        <w:rPr>
          <w:rFonts w:ascii="Arial" w:hAnsi="Arial" w:cs="Arial"/>
          <w:sz w:val="22"/>
          <w:szCs w:val="22"/>
          <w:rtl/>
        </w:rPr>
        <w:t xml:space="preserve"> בלבד, לרבות כל שימוש שיעשה </w:t>
      </w:r>
      <w:r w:rsidR="00D83226">
        <w:rPr>
          <w:rFonts w:ascii="Arial" w:hAnsi="Arial" w:cs="Arial" w:hint="cs"/>
          <w:sz w:val="22"/>
          <w:szCs w:val="22"/>
          <w:rtl/>
        </w:rPr>
        <w:t xml:space="preserve">כל צד ג' </w:t>
      </w:r>
      <w:r w:rsidRPr="00CC0B65">
        <w:rPr>
          <w:rFonts w:ascii="Arial" w:hAnsi="Arial" w:cs="Arial"/>
          <w:sz w:val="22"/>
          <w:szCs w:val="22"/>
          <w:rtl/>
        </w:rPr>
        <w:t>ב</w:t>
      </w:r>
      <w:r w:rsidR="00D83226">
        <w:rPr>
          <w:rFonts w:ascii="Arial" w:hAnsi="Arial" w:cs="Arial" w:hint="cs"/>
          <w:sz w:val="22"/>
          <w:szCs w:val="22"/>
          <w:rtl/>
        </w:rPr>
        <w:t>כתובת שמסר המטופל.</w:t>
      </w:r>
    </w:p>
    <w:p w14:paraId="3702B73D" w14:textId="77777777" w:rsidR="00966853" w:rsidRPr="00160BFB" w:rsidRDefault="00D83226" w:rsidP="00116FB9">
      <w:pPr>
        <w:numPr>
          <w:ilvl w:val="0"/>
          <w:numId w:val="2"/>
        </w:numPr>
        <w:tabs>
          <w:tab w:val="clear" w:pos="720"/>
          <w:tab w:val="num" w:pos="314"/>
        </w:tabs>
        <w:spacing w:line="280" w:lineRule="exact"/>
        <w:ind w:left="340" w:hanging="340"/>
        <w:jc w:val="both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 xml:space="preserve">למען הסר ספק, מובהר בזאת כי המטופל </w:t>
      </w:r>
      <w:r w:rsidR="00142484" w:rsidRPr="00160BFB">
        <w:rPr>
          <w:rFonts w:ascii="Arial" w:hAnsi="Arial" w:cs="Arial"/>
          <w:sz w:val="22"/>
          <w:szCs w:val="22"/>
          <w:rtl/>
        </w:rPr>
        <w:t>משחרר</w:t>
      </w:r>
      <w:r w:rsidR="00116FB9">
        <w:rPr>
          <w:rFonts w:ascii="Arial" w:hAnsi="Arial" w:cs="Arial" w:hint="cs"/>
          <w:sz w:val="22"/>
          <w:szCs w:val="22"/>
          <w:rtl/>
        </w:rPr>
        <w:t>/ת</w:t>
      </w:r>
      <w:r w:rsidR="00142484" w:rsidRPr="00160BFB">
        <w:rPr>
          <w:rFonts w:ascii="Arial" w:hAnsi="Arial" w:cs="Arial"/>
          <w:sz w:val="22"/>
          <w:szCs w:val="22"/>
          <w:rtl/>
        </w:rPr>
        <w:t xml:space="preserve"> את ביה"ח </w:t>
      </w:r>
      <w:r w:rsidR="00E6536A" w:rsidRPr="00160BFB">
        <w:rPr>
          <w:rFonts w:ascii="Arial" w:hAnsi="Arial" w:cs="Arial"/>
          <w:sz w:val="22"/>
          <w:szCs w:val="22"/>
          <w:rtl/>
        </w:rPr>
        <w:t xml:space="preserve">ו/או למי מעובדיו ו/או למי מטעמו </w:t>
      </w:r>
      <w:r w:rsidR="00142484" w:rsidRPr="00160BFB">
        <w:rPr>
          <w:rFonts w:ascii="Arial" w:hAnsi="Arial" w:cs="Arial"/>
          <w:sz w:val="22"/>
          <w:szCs w:val="22"/>
          <w:rtl/>
        </w:rPr>
        <w:t>מחובת השמירה על סודיות רפואית בכל הנוגע לחומר המסומן</w:t>
      </w:r>
      <w:r w:rsidR="00966853" w:rsidRPr="00160BFB">
        <w:rPr>
          <w:rFonts w:ascii="Arial" w:hAnsi="Arial" w:cs="Arial"/>
          <w:sz w:val="22"/>
          <w:szCs w:val="22"/>
          <w:rtl/>
        </w:rPr>
        <w:t xml:space="preserve"> לעיל ומוותר על סודיות זו כלפי המבקש, ולא תהיינה </w:t>
      </w:r>
      <w:r w:rsidRPr="00160BFB">
        <w:rPr>
          <w:rFonts w:ascii="Arial" w:hAnsi="Arial" w:cs="Arial"/>
          <w:sz w:val="22"/>
          <w:szCs w:val="22"/>
          <w:rtl/>
        </w:rPr>
        <w:t>ל</w:t>
      </w:r>
      <w:r>
        <w:rPr>
          <w:rFonts w:ascii="Arial" w:hAnsi="Arial" w:cs="Arial" w:hint="cs"/>
          <w:sz w:val="22"/>
          <w:szCs w:val="22"/>
          <w:rtl/>
        </w:rPr>
        <w:t>מטופל</w:t>
      </w:r>
      <w:r w:rsidRPr="00160BFB">
        <w:rPr>
          <w:rFonts w:ascii="Arial" w:hAnsi="Arial" w:cs="Arial"/>
          <w:sz w:val="22"/>
          <w:szCs w:val="22"/>
          <w:rtl/>
        </w:rPr>
        <w:t xml:space="preserve"> </w:t>
      </w:r>
      <w:r w:rsidR="00E6536A" w:rsidRPr="00160BFB">
        <w:rPr>
          <w:rFonts w:ascii="Arial" w:hAnsi="Arial" w:cs="Arial"/>
          <w:sz w:val="22"/>
          <w:szCs w:val="22"/>
          <w:rtl/>
        </w:rPr>
        <w:t>כלפיי ביה"ח ו/או למי מעובדיו ו/או למי מטעמו</w:t>
      </w:r>
      <w:r w:rsidR="00966853" w:rsidRPr="00160BFB">
        <w:rPr>
          <w:rFonts w:ascii="Arial" w:hAnsi="Arial" w:cs="Arial"/>
          <w:sz w:val="22"/>
          <w:szCs w:val="22"/>
          <w:rtl/>
        </w:rPr>
        <w:t xml:space="preserve"> כל טענה </w:t>
      </w:r>
      <w:r w:rsidR="00E6536A" w:rsidRPr="00160BFB">
        <w:rPr>
          <w:rFonts w:ascii="Arial" w:hAnsi="Arial" w:cs="Arial"/>
          <w:sz w:val="22"/>
          <w:szCs w:val="22"/>
          <w:rtl/>
        </w:rPr>
        <w:t>ו/או</w:t>
      </w:r>
      <w:r w:rsidR="00966853" w:rsidRPr="00160BFB">
        <w:rPr>
          <w:rFonts w:ascii="Arial" w:hAnsi="Arial" w:cs="Arial"/>
          <w:sz w:val="22"/>
          <w:szCs w:val="22"/>
          <w:rtl/>
        </w:rPr>
        <w:t xml:space="preserve"> תביעה </w:t>
      </w:r>
      <w:r w:rsidR="00E6536A" w:rsidRPr="00160BFB">
        <w:rPr>
          <w:rFonts w:ascii="Arial" w:hAnsi="Arial" w:cs="Arial"/>
          <w:sz w:val="22"/>
          <w:szCs w:val="22"/>
          <w:rtl/>
        </w:rPr>
        <w:t>ו/או דרישה כלשהיא</w:t>
      </w:r>
      <w:r w:rsidR="00966853" w:rsidRPr="00160BFB">
        <w:rPr>
          <w:rFonts w:ascii="Arial" w:hAnsi="Arial" w:cs="Arial"/>
          <w:sz w:val="22"/>
          <w:szCs w:val="22"/>
          <w:rtl/>
        </w:rPr>
        <w:t xml:space="preserve"> בקשר עם הנ"ל, לרבות טענות מכוח חוק הגנת הפרטיות, תשמ"א-1981 ו/או חוק זכויות החולה, תשנ"ו-1996 לעניין סודיות רפואית ו/או כל דין אחר.</w:t>
      </w:r>
    </w:p>
    <w:p w14:paraId="7E3C722D" w14:textId="77777777" w:rsidR="00753F5D" w:rsidRDefault="00966853" w:rsidP="00681774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u w:val="single"/>
          <w:rtl/>
        </w:rPr>
      </w:pPr>
      <w:r w:rsidRPr="00BC7187">
        <w:rPr>
          <w:rFonts w:ascii="Arial" w:hAnsi="Arial" w:cs="Arial"/>
          <w:sz w:val="22"/>
          <w:szCs w:val="22"/>
          <w:u w:val="single"/>
          <w:rtl/>
        </w:rPr>
        <w:t>פרטי המטופל:</w:t>
      </w:r>
    </w:p>
    <w:tbl>
      <w:tblPr>
        <w:bidiVisual/>
        <w:tblW w:w="9142" w:type="dxa"/>
        <w:tblInd w:w="134" w:type="dxa"/>
        <w:tblLook w:val="01E0" w:firstRow="1" w:lastRow="1" w:firstColumn="1" w:lastColumn="1" w:noHBand="0" w:noVBand="0"/>
      </w:tblPr>
      <w:tblGrid>
        <w:gridCol w:w="1800"/>
        <w:gridCol w:w="236"/>
        <w:gridCol w:w="1384"/>
        <w:gridCol w:w="236"/>
        <w:gridCol w:w="1672"/>
        <w:gridCol w:w="236"/>
        <w:gridCol w:w="1744"/>
        <w:gridCol w:w="236"/>
        <w:gridCol w:w="1598"/>
      </w:tblGrid>
      <w:tr w:rsidR="00AC0CC4" w:rsidRPr="00654DB1" w14:paraId="567D9ABD" w14:textId="77777777" w:rsidTr="00654DB1"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FF53270" w14:textId="77777777" w:rsidR="00753F5D" w:rsidRPr="00654DB1" w:rsidRDefault="00753F5D" w:rsidP="00681774">
            <w:pPr>
              <w:keepLines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bookmarkStart w:id="10" w:name="TPNAME4"/>
            <w:bookmarkEnd w:id="10"/>
          </w:p>
        </w:tc>
        <w:tc>
          <w:tcPr>
            <w:tcW w:w="236" w:type="dxa"/>
            <w:vAlign w:val="center"/>
          </w:tcPr>
          <w:p w14:paraId="2C9CE9E6" w14:textId="77777777" w:rsidR="00AC0CC4" w:rsidRPr="00654DB1" w:rsidRDefault="00AC0CC4" w:rsidP="00681774">
            <w:pPr>
              <w:keepLines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1AC5F619" w14:textId="77777777" w:rsidR="00AC0CC4" w:rsidRPr="00654DB1" w:rsidRDefault="00AC0CC4" w:rsidP="00681774">
            <w:pPr>
              <w:keepLines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bookmarkStart w:id="11" w:name="TID4"/>
            <w:bookmarkEnd w:id="11"/>
          </w:p>
        </w:tc>
        <w:tc>
          <w:tcPr>
            <w:tcW w:w="236" w:type="dxa"/>
          </w:tcPr>
          <w:p w14:paraId="377ED2E2" w14:textId="77777777" w:rsidR="00AC0CC4" w:rsidRPr="00654DB1" w:rsidRDefault="00AC0CC4" w:rsidP="00681774">
            <w:pPr>
              <w:keepLines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176CEB9D" w14:textId="77777777" w:rsidR="00AC0CC4" w:rsidRPr="00654DB1" w:rsidRDefault="00AC0CC4" w:rsidP="00681774">
            <w:pPr>
              <w:keepLines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236" w:type="dxa"/>
          </w:tcPr>
          <w:p w14:paraId="4897B2C3" w14:textId="77777777" w:rsidR="00AC0CC4" w:rsidRPr="00654DB1" w:rsidRDefault="00AC0CC4" w:rsidP="00681774">
            <w:pPr>
              <w:keepLines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14:paraId="7EB1BCAD" w14:textId="60DC9C50" w:rsidR="00AC0CC4" w:rsidRPr="00654DB1" w:rsidRDefault="00466D07" w:rsidP="00681774">
            <w:pPr>
              <w:keepLines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" w:hAnsi="Arial" w:cs="Arial" w:hint="cs"/>
                <w:sz w:val="22"/>
                <w:szCs w:val="22"/>
              </w:rPr>
              <w:instrText>DATE</w:instrTex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instrText xml:space="preserve"> \@ "</w:instrText>
            </w:r>
            <w:r>
              <w:rPr>
                <w:rFonts w:ascii="Arial" w:hAnsi="Arial" w:cs="Arial" w:hint="cs"/>
                <w:sz w:val="22"/>
                <w:szCs w:val="22"/>
              </w:rPr>
              <w:instrText>dd/MM/yyyy</w:instrTex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instrText>"</w:instrText>
            </w:r>
            <w:r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 w:rsidR="00C11399">
              <w:rPr>
                <w:rFonts w:ascii="Arial" w:hAnsi="Arial" w:cs="Arial"/>
                <w:noProof/>
                <w:sz w:val="22"/>
                <w:szCs w:val="22"/>
                <w:rtl/>
              </w:rPr>
              <w:t>‏27/02/2022</w:t>
            </w:r>
            <w:r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36" w:type="dxa"/>
          </w:tcPr>
          <w:p w14:paraId="03A030E3" w14:textId="77777777" w:rsidR="00AC0CC4" w:rsidRPr="00654DB1" w:rsidRDefault="00AC0CC4" w:rsidP="00681774">
            <w:pPr>
              <w:keepLines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14:paraId="338027A4" w14:textId="77777777" w:rsidR="00AC0CC4" w:rsidRPr="00654DB1" w:rsidRDefault="00AC0CC4" w:rsidP="00681774">
            <w:pPr>
              <w:keepLines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AC0CC4" w:rsidRPr="00654DB1" w14:paraId="499426EA" w14:textId="77777777" w:rsidTr="00654DB1"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2BA62E89" w14:textId="77777777" w:rsidR="00AC0CC4" w:rsidRPr="00654DB1" w:rsidRDefault="00AC0CC4" w:rsidP="00654DB1">
            <w:pPr>
              <w:keepLines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54D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שם ושם משפחה</w:t>
            </w:r>
          </w:p>
        </w:tc>
        <w:tc>
          <w:tcPr>
            <w:tcW w:w="236" w:type="dxa"/>
            <w:vAlign w:val="center"/>
          </w:tcPr>
          <w:p w14:paraId="21540A80" w14:textId="77777777" w:rsidR="00AC0CC4" w:rsidRPr="00654DB1" w:rsidRDefault="00AC0CC4" w:rsidP="00654DB1">
            <w:pPr>
              <w:keepLines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14:paraId="302383FA" w14:textId="77777777" w:rsidR="00AC0CC4" w:rsidRPr="00654DB1" w:rsidRDefault="00AC0CC4" w:rsidP="00654DB1">
            <w:pPr>
              <w:keepLines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54D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ת.ז.</w:t>
            </w:r>
          </w:p>
        </w:tc>
        <w:tc>
          <w:tcPr>
            <w:tcW w:w="236" w:type="dxa"/>
          </w:tcPr>
          <w:p w14:paraId="5D8ADF7E" w14:textId="77777777" w:rsidR="00AC0CC4" w:rsidRPr="00654DB1" w:rsidRDefault="00AC0CC4" w:rsidP="00654DB1">
            <w:pPr>
              <w:keepLines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14:paraId="33ACBE2A" w14:textId="77777777" w:rsidR="00AC0CC4" w:rsidRPr="00654DB1" w:rsidRDefault="00AC0CC4" w:rsidP="00654DB1">
            <w:pPr>
              <w:keepLines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54D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חתימה </w:t>
            </w:r>
          </w:p>
        </w:tc>
        <w:tc>
          <w:tcPr>
            <w:tcW w:w="236" w:type="dxa"/>
          </w:tcPr>
          <w:p w14:paraId="05081F7D" w14:textId="77777777" w:rsidR="00AC0CC4" w:rsidRPr="00654DB1" w:rsidRDefault="00AC0CC4" w:rsidP="00654DB1">
            <w:pPr>
              <w:keepLines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</w:tcPr>
          <w:p w14:paraId="23ACA3CD" w14:textId="77777777" w:rsidR="00AC0CC4" w:rsidRPr="00654DB1" w:rsidRDefault="00AC0CC4" w:rsidP="00654DB1">
            <w:pPr>
              <w:keepLines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54D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תאריך</w:t>
            </w:r>
          </w:p>
        </w:tc>
        <w:tc>
          <w:tcPr>
            <w:tcW w:w="236" w:type="dxa"/>
          </w:tcPr>
          <w:p w14:paraId="3114BB74" w14:textId="77777777" w:rsidR="00AC0CC4" w:rsidRPr="00654DB1" w:rsidRDefault="00AC0CC4" w:rsidP="00654DB1">
            <w:pPr>
              <w:keepLines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98" w:type="dxa"/>
            <w:tcBorders>
              <w:top w:val="single" w:sz="4" w:space="0" w:color="auto"/>
            </w:tcBorders>
          </w:tcPr>
          <w:p w14:paraId="03680BAA" w14:textId="77777777" w:rsidR="00AC0CC4" w:rsidRPr="00654DB1" w:rsidRDefault="00AC0CC4" w:rsidP="00654DB1">
            <w:pPr>
              <w:keepLines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54D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חתימת עד </w:t>
            </w:r>
          </w:p>
        </w:tc>
      </w:tr>
    </w:tbl>
    <w:p w14:paraId="53A5B4A6" w14:textId="77777777" w:rsidR="00E6536A" w:rsidRPr="00BC7187" w:rsidRDefault="00AC0CC4" w:rsidP="00BC7187">
      <w:pPr>
        <w:spacing w:line="280" w:lineRule="exact"/>
        <w:jc w:val="both"/>
        <w:rPr>
          <w:rFonts w:ascii="Arial" w:hAnsi="Arial" w:cs="Arial"/>
          <w:sz w:val="22"/>
          <w:szCs w:val="22"/>
          <w:u w:val="single"/>
          <w:rtl/>
        </w:rPr>
      </w:pPr>
      <w:r w:rsidRPr="00BC7187">
        <w:rPr>
          <w:rFonts w:ascii="Arial" w:hAnsi="Arial" w:cs="Arial" w:hint="cs"/>
          <w:sz w:val="22"/>
          <w:szCs w:val="22"/>
          <w:u w:val="single"/>
          <w:rtl/>
        </w:rPr>
        <w:t>פרטי מקבל ה</w:t>
      </w:r>
      <w:r w:rsidR="00BC7187" w:rsidRPr="00BC7187">
        <w:rPr>
          <w:rFonts w:ascii="Arial" w:hAnsi="Arial" w:cs="Arial" w:hint="cs"/>
          <w:sz w:val="22"/>
          <w:szCs w:val="22"/>
          <w:u w:val="single"/>
          <w:rtl/>
        </w:rPr>
        <w:t>מסמכים</w:t>
      </w:r>
      <w:r w:rsidRPr="00BC7187">
        <w:rPr>
          <w:rFonts w:ascii="Arial" w:hAnsi="Arial" w:cs="Arial" w:hint="cs"/>
          <w:sz w:val="22"/>
          <w:szCs w:val="22"/>
          <w:u w:val="single"/>
          <w:rtl/>
        </w:rPr>
        <w:t>:</w:t>
      </w:r>
    </w:p>
    <w:p w14:paraId="171035C0" w14:textId="77777777" w:rsidR="00AC0CC4" w:rsidRPr="00160BFB" w:rsidRDefault="00AC0CC4" w:rsidP="00681C34">
      <w:pPr>
        <w:spacing w:line="280" w:lineRule="exact"/>
        <w:jc w:val="both"/>
        <w:rPr>
          <w:rFonts w:ascii="Arial" w:hAnsi="Arial" w:cs="Arial"/>
          <w:sz w:val="22"/>
          <w:szCs w:val="22"/>
          <w:rtl/>
        </w:rPr>
      </w:pPr>
    </w:p>
    <w:tbl>
      <w:tblPr>
        <w:bidiVisual/>
        <w:tblW w:w="9142" w:type="dxa"/>
        <w:tblInd w:w="134" w:type="dxa"/>
        <w:tblLook w:val="01E0" w:firstRow="1" w:lastRow="1" w:firstColumn="1" w:lastColumn="1" w:noHBand="0" w:noVBand="0"/>
      </w:tblPr>
      <w:tblGrid>
        <w:gridCol w:w="1800"/>
        <w:gridCol w:w="236"/>
        <w:gridCol w:w="1384"/>
        <w:gridCol w:w="236"/>
        <w:gridCol w:w="1672"/>
        <w:gridCol w:w="236"/>
        <w:gridCol w:w="1744"/>
        <w:gridCol w:w="236"/>
        <w:gridCol w:w="1598"/>
      </w:tblGrid>
      <w:tr w:rsidR="00E6536A" w:rsidRPr="00654DB1" w14:paraId="34034C06" w14:textId="77777777" w:rsidTr="00654DB1"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3EABA60" w14:textId="77777777" w:rsidR="00E6536A" w:rsidRPr="00654DB1" w:rsidRDefault="00E6536A" w:rsidP="00654DB1">
            <w:pPr>
              <w:keepLines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236" w:type="dxa"/>
            <w:vAlign w:val="center"/>
          </w:tcPr>
          <w:p w14:paraId="3EFCD47C" w14:textId="77777777" w:rsidR="00E6536A" w:rsidRPr="00654DB1" w:rsidRDefault="00E6536A" w:rsidP="00654DB1">
            <w:pPr>
              <w:keepLines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04706A33" w14:textId="77777777" w:rsidR="00E6536A" w:rsidRPr="00654DB1" w:rsidRDefault="00E6536A" w:rsidP="00654DB1">
            <w:pPr>
              <w:keepLines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236" w:type="dxa"/>
          </w:tcPr>
          <w:p w14:paraId="67A6CF23" w14:textId="77777777" w:rsidR="00E6536A" w:rsidRPr="00654DB1" w:rsidRDefault="00E6536A" w:rsidP="00654DB1">
            <w:pPr>
              <w:keepLines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05655CCB" w14:textId="77777777" w:rsidR="00E6536A" w:rsidRPr="00654DB1" w:rsidRDefault="00E6536A" w:rsidP="00654DB1">
            <w:pPr>
              <w:keepLines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236" w:type="dxa"/>
          </w:tcPr>
          <w:p w14:paraId="1CA57A84" w14:textId="77777777" w:rsidR="00E6536A" w:rsidRPr="00654DB1" w:rsidRDefault="00E6536A" w:rsidP="00654DB1">
            <w:pPr>
              <w:keepLines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14:paraId="1359D839" w14:textId="77777777" w:rsidR="00E6536A" w:rsidRPr="00654DB1" w:rsidRDefault="00E6536A" w:rsidP="00654DB1">
            <w:pPr>
              <w:keepLines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236" w:type="dxa"/>
          </w:tcPr>
          <w:p w14:paraId="78C8B402" w14:textId="77777777" w:rsidR="00E6536A" w:rsidRPr="00654DB1" w:rsidRDefault="00E6536A" w:rsidP="00654DB1">
            <w:pPr>
              <w:keepLines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14:paraId="46AE9E7F" w14:textId="77777777" w:rsidR="00E6536A" w:rsidRPr="00654DB1" w:rsidRDefault="00E6536A" w:rsidP="00654DB1">
            <w:pPr>
              <w:keepLines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E6536A" w:rsidRPr="00654DB1" w14:paraId="4CB751C9" w14:textId="77777777" w:rsidTr="00654DB1"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7D884C81" w14:textId="77777777" w:rsidR="00E6536A" w:rsidRPr="00654DB1" w:rsidRDefault="00E6536A" w:rsidP="00654DB1">
            <w:pPr>
              <w:keepLines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54D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שם ושם משפחה</w:t>
            </w:r>
          </w:p>
        </w:tc>
        <w:tc>
          <w:tcPr>
            <w:tcW w:w="236" w:type="dxa"/>
            <w:vAlign w:val="center"/>
          </w:tcPr>
          <w:p w14:paraId="70EBF842" w14:textId="77777777" w:rsidR="00E6536A" w:rsidRPr="00654DB1" w:rsidRDefault="00E6536A" w:rsidP="00654DB1">
            <w:pPr>
              <w:keepLines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14:paraId="279FDE82" w14:textId="77777777" w:rsidR="00E6536A" w:rsidRPr="00654DB1" w:rsidRDefault="00E6536A" w:rsidP="00654DB1">
            <w:pPr>
              <w:keepLines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54D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ת.ז.</w:t>
            </w:r>
          </w:p>
        </w:tc>
        <w:tc>
          <w:tcPr>
            <w:tcW w:w="236" w:type="dxa"/>
          </w:tcPr>
          <w:p w14:paraId="3B27F5AC" w14:textId="77777777" w:rsidR="00E6536A" w:rsidRPr="00654DB1" w:rsidRDefault="00E6536A" w:rsidP="00654DB1">
            <w:pPr>
              <w:keepLines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14:paraId="0708962A" w14:textId="77777777" w:rsidR="00E6536A" w:rsidRPr="00654DB1" w:rsidRDefault="00E6536A" w:rsidP="00654DB1">
            <w:pPr>
              <w:keepLines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54DB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חתימה </w:t>
            </w:r>
          </w:p>
        </w:tc>
        <w:tc>
          <w:tcPr>
            <w:tcW w:w="236" w:type="dxa"/>
          </w:tcPr>
          <w:p w14:paraId="6F757217" w14:textId="77777777" w:rsidR="00E6536A" w:rsidRPr="00654DB1" w:rsidRDefault="00E6536A" w:rsidP="00654DB1">
            <w:pPr>
              <w:keepLines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</w:tcPr>
          <w:p w14:paraId="07A6DC56" w14:textId="77777777" w:rsidR="00E6536A" w:rsidRPr="00654DB1" w:rsidRDefault="00AC0CC4" w:rsidP="00654DB1">
            <w:pPr>
              <w:keepLines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54D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תאריך</w:t>
            </w:r>
            <w:r w:rsidR="00FB5545" w:rsidRPr="00654D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קבלה</w:t>
            </w:r>
          </w:p>
        </w:tc>
        <w:tc>
          <w:tcPr>
            <w:tcW w:w="236" w:type="dxa"/>
          </w:tcPr>
          <w:p w14:paraId="275F8C03" w14:textId="77777777" w:rsidR="00E6536A" w:rsidRPr="00654DB1" w:rsidRDefault="00E6536A" w:rsidP="00654DB1">
            <w:pPr>
              <w:keepLines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98" w:type="dxa"/>
            <w:tcBorders>
              <w:top w:val="single" w:sz="4" w:space="0" w:color="auto"/>
            </w:tcBorders>
          </w:tcPr>
          <w:p w14:paraId="178B0E7B" w14:textId="77777777" w:rsidR="00E6536A" w:rsidRPr="00654DB1" w:rsidRDefault="00AC0CC4" w:rsidP="00654DB1">
            <w:pPr>
              <w:keepLines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54DB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חתימת עד </w:t>
            </w:r>
          </w:p>
        </w:tc>
      </w:tr>
    </w:tbl>
    <w:p w14:paraId="2FC96257" w14:textId="77777777" w:rsidR="00D56496" w:rsidRPr="00160BFB" w:rsidRDefault="00D56496" w:rsidP="00681774">
      <w:pPr>
        <w:spacing w:line="280" w:lineRule="exact"/>
        <w:jc w:val="both"/>
        <w:rPr>
          <w:rFonts w:ascii="Arial" w:hAnsi="Arial" w:cs="Arial"/>
          <w:sz w:val="18"/>
          <w:szCs w:val="18"/>
          <w:rtl/>
        </w:rPr>
      </w:pPr>
    </w:p>
    <w:sectPr w:rsidR="00D56496" w:rsidRPr="00160BFB" w:rsidSect="0016495C">
      <w:pgSz w:w="11906" w:h="16838"/>
      <w:pgMar w:top="720" w:right="720" w:bottom="142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5DF5D" w14:textId="77777777" w:rsidR="003D57AD" w:rsidRDefault="003D57AD" w:rsidP="0048581C">
      <w:r>
        <w:separator/>
      </w:r>
    </w:p>
  </w:endnote>
  <w:endnote w:type="continuationSeparator" w:id="0">
    <w:p w14:paraId="0886F446" w14:textId="77777777" w:rsidR="003D57AD" w:rsidRDefault="003D57AD" w:rsidP="0048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AA7D2" w14:textId="77777777" w:rsidR="003D57AD" w:rsidRDefault="003D57AD" w:rsidP="0048581C">
      <w:r>
        <w:separator/>
      </w:r>
    </w:p>
  </w:footnote>
  <w:footnote w:type="continuationSeparator" w:id="0">
    <w:p w14:paraId="73EC5068" w14:textId="77777777" w:rsidR="003D57AD" w:rsidRDefault="003D57AD" w:rsidP="00485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7356D"/>
    <w:multiLevelType w:val="hybridMultilevel"/>
    <w:tmpl w:val="CAA6D0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09685E"/>
    <w:multiLevelType w:val="hybridMultilevel"/>
    <w:tmpl w:val="76B468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00"/>
    <w:rsid w:val="00010B05"/>
    <w:rsid w:val="0001133E"/>
    <w:rsid w:val="000205B0"/>
    <w:rsid w:val="000364F6"/>
    <w:rsid w:val="00042137"/>
    <w:rsid w:val="00042E9B"/>
    <w:rsid w:val="00064084"/>
    <w:rsid w:val="00067D5B"/>
    <w:rsid w:val="00082853"/>
    <w:rsid w:val="000C3826"/>
    <w:rsid w:val="000C3FA0"/>
    <w:rsid w:val="000E599E"/>
    <w:rsid w:val="00111142"/>
    <w:rsid w:val="00113248"/>
    <w:rsid w:val="001147C1"/>
    <w:rsid w:val="00116FB9"/>
    <w:rsid w:val="00127CB6"/>
    <w:rsid w:val="00142484"/>
    <w:rsid w:val="00156694"/>
    <w:rsid w:val="00160BFB"/>
    <w:rsid w:val="0016495C"/>
    <w:rsid w:val="001B40CD"/>
    <w:rsid w:val="001E51AC"/>
    <w:rsid w:val="001F470A"/>
    <w:rsid w:val="00252D8B"/>
    <w:rsid w:val="00262505"/>
    <w:rsid w:val="00264C96"/>
    <w:rsid w:val="002B3526"/>
    <w:rsid w:val="002E58AA"/>
    <w:rsid w:val="003219D3"/>
    <w:rsid w:val="00340126"/>
    <w:rsid w:val="00357BF7"/>
    <w:rsid w:val="00391493"/>
    <w:rsid w:val="003D57AD"/>
    <w:rsid w:val="003E00A6"/>
    <w:rsid w:val="003E08BC"/>
    <w:rsid w:val="003E22FC"/>
    <w:rsid w:val="003F40C3"/>
    <w:rsid w:val="003F4DB9"/>
    <w:rsid w:val="004026EC"/>
    <w:rsid w:val="00437EBD"/>
    <w:rsid w:val="004517B5"/>
    <w:rsid w:val="00464DE3"/>
    <w:rsid w:val="00466D07"/>
    <w:rsid w:val="0048581C"/>
    <w:rsid w:val="004B6A00"/>
    <w:rsid w:val="004D1114"/>
    <w:rsid w:val="005605A5"/>
    <w:rsid w:val="00583B20"/>
    <w:rsid w:val="005B0F9F"/>
    <w:rsid w:val="005F4317"/>
    <w:rsid w:val="0062727B"/>
    <w:rsid w:val="00637FD7"/>
    <w:rsid w:val="00654DB1"/>
    <w:rsid w:val="006740B6"/>
    <w:rsid w:val="00681774"/>
    <w:rsid w:val="00681C34"/>
    <w:rsid w:val="006A21A0"/>
    <w:rsid w:val="006B52AD"/>
    <w:rsid w:val="006C1848"/>
    <w:rsid w:val="007456EF"/>
    <w:rsid w:val="00746B56"/>
    <w:rsid w:val="00753F5D"/>
    <w:rsid w:val="007664F7"/>
    <w:rsid w:val="007C1E20"/>
    <w:rsid w:val="00880101"/>
    <w:rsid w:val="008B2524"/>
    <w:rsid w:val="008C0E5E"/>
    <w:rsid w:val="008C2331"/>
    <w:rsid w:val="009175B8"/>
    <w:rsid w:val="00923642"/>
    <w:rsid w:val="009340F1"/>
    <w:rsid w:val="0095473D"/>
    <w:rsid w:val="00964B64"/>
    <w:rsid w:val="00966853"/>
    <w:rsid w:val="00980519"/>
    <w:rsid w:val="00982EDB"/>
    <w:rsid w:val="009901B5"/>
    <w:rsid w:val="009A2AC3"/>
    <w:rsid w:val="009B47F4"/>
    <w:rsid w:val="009C5A99"/>
    <w:rsid w:val="00A22199"/>
    <w:rsid w:val="00A236C5"/>
    <w:rsid w:val="00A24126"/>
    <w:rsid w:val="00A34C91"/>
    <w:rsid w:val="00A47358"/>
    <w:rsid w:val="00A76FFD"/>
    <w:rsid w:val="00AA3967"/>
    <w:rsid w:val="00AB44AA"/>
    <w:rsid w:val="00AC0CC4"/>
    <w:rsid w:val="00AC5462"/>
    <w:rsid w:val="00AD41B2"/>
    <w:rsid w:val="00AE5F14"/>
    <w:rsid w:val="00AF6F96"/>
    <w:rsid w:val="00B105F6"/>
    <w:rsid w:val="00B36E4F"/>
    <w:rsid w:val="00B40D69"/>
    <w:rsid w:val="00B72DF9"/>
    <w:rsid w:val="00BC7187"/>
    <w:rsid w:val="00C015C6"/>
    <w:rsid w:val="00C11399"/>
    <w:rsid w:val="00C16A3F"/>
    <w:rsid w:val="00C26CC0"/>
    <w:rsid w:val="00C67998"/>
    <w:rsid w:val="00C87543"/>
    <w:rsid w:val="00C90117"/>
    <w:rsid w:val="00CA2481"/>
    <w:rsid w:val="00CC0B65"/>
    <w:rsid w:val="00CE668B"/>
    <w:rsid w:val="00CF186C"/>
    <w:rsid w:val="00D26C5E"/>
    <w:rsid w:val="00D34D3B"/>
    <w:rsid w:val="00D56496"/>
    <w:rsid w:val="00D60EDE"/>
    <w:rsid w:val="00D757B3"/>
    <w:rsid w:val="00D83226"/>
    <w:rsid w:val="00D96ACD"/>
    <w:rsid w:val="00DB5864"/>
    <w:rsid w:val="00DD0036"/>
    <w:rsid w:val="00E06329"/>
    <w:rsid w:val="00E3579C"/>
    <w:rsid w:val="00E55294"/>
    <w:rsid w:val="00E6536A"/>
    <w:rsid w:val="00E76364"/>
    <w:rsid w:val="00E840D8"/>
    <w:rsid w:val="00E865FB"/>
    <w:rsid w:val="00E953CA"/>
    <w:rsid w:val="00ED2C7E"/>
    <w:rsid w:val="00F10EDD"/>
    <w:rsid w:val="00F22D31"/>
    <w:rsid w:val="00F249BB"/>
    <w:rsid w:val="00F24F73"/>
    <w:rsid w:val="00FA18BD"/>
    <w:rsid w:val="00FB5545"/>
    <w:rsid w:val="00FC6F0A"/>
    <w:rsid w:val="00FD2193"/>
    <w:rsid w:val="00FE3C50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71B8890"/>
  <w15:chartTrackingRefBased/>
  <w15:docId w15:val="{D52C17F6-D774-4D03-A8DE-D404606B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58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581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81C34"/>
    <w:pPr>
      <w:keepLines/>
      <w:bidi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66D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6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mo\AppData\Local\Microsoft\Windows\INetCache\Content.Outlook\1DBEWPUO\gen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98534-A5D3-4A1A-9AE8-B0ED7044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gen1</Template>
  <TotalTime>1</TotalTime>
  <Pages>1</Pages>
  <Words>466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מדיקל - מסמך ויתור סודיות</vt:lpstr>
    </vt:vector>
  </TitlesOfParts>
  <Manager>מ. פירון ושות', עורכי דין</Manager>
  <Company>הילה שינדלר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מדיקל - מסמך ויתור סודיות</dc:title>
  <dc:subject>8203/3</dc:subject>
  <dc:creator>חיים אורנשטיין</dc:creator>
  <cp:keywords>\\commit\commit$\Commit_docs\8203\00003\G174354-V001.DOC.doc הילה שינדלר הילה שינדלר - חוזים 8203/3 מדיקל - מסמך ויתור סודיות 174354-V1 G174354-V1</cp:keywords>
  <dc:description>הילה שינדלר_x000d_
הילה שינדלר_x000d_
מדיקל - מסמך ויתור סודיות</dc:description>
  <cp:lastModifiedBy>רינת אליכיס לב</cp:lastModifiedBy>
  <cp:revision>2</cp:revision>
  <cp:lastPrinted>2014-11-25T08:22:00Z</cp:lastPrinted>
  <dcterms:created xsi:type="dcterms:W3CDTF">2022-02-27T09:28:00Z</dcterms:created>
  <dcterms:modified xsi:type="dcterms:W3CDTF">2022-02-27T09:28:00Z</dcterms:modified>
</cp:coreProperties>
</file>